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76"/>
        <w:gridCol w:w="2410"/>
        <w:gridCol w:w="708"/>
        <w:gridCol w:w="4678"/>
      </w:tblGrid>
      <w:tr w:rsidR="00F348A2" w14:paraId="44EE3B57" w14:textId="77777777" w:rsidTr="00265BBC">
        <w:tc>
          <w:tcPr>
            <w:tcW w:w="1276" w:type="dxa"/>
          </w:tcPr>
          <w:p w14:paraId="6BA5952C" w14:textId="77777777" w:rsidR="00F348A2" w:rsidRPr="0044420E" w:rsidRDefault="00F348A2" w:rsidP="00776743">
            <w:pPr>
              <w:spacing w:after="0"/>
              <w:rPr>
                <w:b/>
                <w:bCs/>
              </w:rPr>
            </w:pPr>
            <w:r w:rsidRPr="0044420E">
              <w:rPr>
                <w:b/>
                <w:bCs/>
              </w:rPr>
              <w:t>Plats</w:t>
            </w:r>
          </w:p>
        </w:tc>
        <w:tc>
          <w:tcPr>
            <w:tcW w:w="7796" w:type="dxa"/>
            <w:gridSpan w:val="3"/>
          </w:tcPr>
          <w:p w14:paraId="4A589F90" w14:textId="70B5C698" w:rsidR="00F348A2" w:rsidRPr="001F47A2" w:rsidRDefault="00296789" w:rsidP="00F348A2">
            <w:pPr>
              <w:spacing w:after="0"/>
            </w:pPr>
            <w:bookmarkStart w:id="0" w:name="MØTEROM"/>
            <w:bookmarkEnd w:id="0"/>
            <w:r w:rsidRPr="001F47A2">
              <w:t xml:space="preserve">Lokal </w:t>
            </w:r>
            <w:proofErr w:type="spellStart"/>
            <w:r w:rsidR="00856414" w:rsidRPr="001F47A2">
              <w:t>Vilshult</w:t>
            </w:r>
            <w:proofErr w:type="spellEnd"/>
          </w:p>
        </w:tc>
      </w:tr>
      <w:tr w:rsidR="00F348A2" w14:paraId="2DBF967F" w14:textId="77777777" w:rsidTr="00265BBC">
        <w:tc>
          <w:tcPr>
            <w:tcW w:w="1276" w:type="dxa"/>
          </w:tcPr>
          <w:p w14:paraId="2263A1BA" w14:textId="77777777" w:rsidR="00F348A2" w:rsidRPr="0044420E" w:rsidRDefault="00F348A2" w:rsidP="00F348A2">
            <w:pPr>
              <w:spacing w:after="0"/>
              <w:rPr>
                <w:b/>
                <w:bCs/>
              </w:rPr>
            </w:pPr>
            <w:r w:rsidRPr="0044420E">
              <w:rPr>
                <w:b/>
                <w:bCs/>
              </w:rPr>
              <w:t>Tid</w:t>
            </w:r>
          </w:p>
        </w:tc>
        <w:tc>
          <w:tcPr>
            <w:tcW w:w="7796" w:type="dxa"/>
            <w:gridSpan w:val="3"/>
          </w:tcPr>
          <w:p w14:paraId="310A97D4" w14:textId="7B99AB28" w:rsidR="00F348A2" w:rsidRDefault="00E72634" w:rsidP="00F348A2">
            <w:pPr>
              <w:spacing w:after="0"/>
            </w:pPr>
            <w:bookmarkStart w:id="1" w:name="MØTEDATO"/>
            <w:bookmarkEnd w:id="1"/>
            <w:r>
              <w:t>202</w:t>
            </w:r>
            <w:r w:rsidR="00C1470C">
              <w:t>5-</w:t>
            </w:r>
            <w:r w:rsidR="00262176">
              <w:t>05</w:t>
            </w:r>
            <w:r w:rsidR="00F31BE7">
              <w:t>-</w:t>
            </w:r>
            <w:r w:rsidR="00262176">
              <w:t>26</w:t>
            </w:r>
            <w:r w:rsidR="00FB0C08">
              <w:t xml:space="preserve"> </w:t>
            </w:r>
            <w:r w:rsidR="00986FFC">
              <w:t>k</w:t>
            </w:r>
            <w:r w:rsidR="0035306E">
              <w:t>l.</w:t>
            </w:r>
            <w:r w:rsidR="00986FFC">
              <w:t xml:space="preserve"> </w:t>
            </w:r>
            <w:r w:rsidR="00FB0C08">
              <w:t>13.00</w:t>
            </w:r>
          </w:p>
          <w:p w14:paraId="63401DAE" w14:textId="16F78734" w:rsidR="003970DF" w:rsidRDefault="003970DF" w:rsidP="00F348A2">
            <w:pPr>
              <w:spacing w:after="0"/>
            </w:pPr>
          </w:p>
        </w:tc>
      </w:tr>
      <w:tr w:rsidR="00D452BA" w:rsidRPr="00B62311" w14:paraId="1628E052" w14:textId="77777777" w:rsidTr="00265BBC">
        <w:tblPrEx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9072" w:type="dxa"/>
            <w:gridSpan w:val="4"/>
          </w:tcPr>
          <w:p w14:paraId="3B967590" w14:textId="77777777" w:rsidR="00D452BA" w:rsidRPr="00B62311" w:rsidRDefault="00D452BA" w:rsidP="00DF2ED5">
            <w:pPr>
              <w:spacing w:before="0" w:after="0" w:line="360" w:lineRule="auto"/>
              <w:rPr>
                <w:rFonts w:cstheme="minorHAnsi"/>
              </w:rPr>
            </w:pPr>
            <w:r w:rsidRPr="00716056">
              <w:rPr>
                <w:rFonts w:cstheme="minorHAnsi"/>
                <w:b/>
              </w:rPr>
              <w:t>Sändlista</w:t>
            </w:r>
          </w:p>
        </w:tc>
      </w:tr>
      <w:tr w:rsidR="00D452BA" w:rsidRPr="00B62311" w14:paraId="2FF1AB7A" w14:textId="77777777" w:rsidTr="00265BBC">
        <w:tblPrEx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3686" w:type="dxa"/>
            <w:gridSpan w:val="2"/>
          </w:tcPr>
          <w:p w14:paraId="39325672" w14:textId="77777777" w:rsidR="00D452BA" w:rsidRPr="00280BC0" w:rsidRDefault="00D452BA" w:rsidP="00DF2ED5">
            <w:pPr>
              <w:spacing w:after="0" w:line="360" w:lineRule="auto"/>
              <w:rPr>
                <w:rFonts w:cstheme="minorHAnsi"/>
                <w:u w:val="single"/>
              </w:rPr>
            </w:pPr>
            <w:r w:rsidRPr="00280BC0">
              <w:rPr>
                <w:rFonts w:cstheme="minorHAnsi"/>
                <w:u w:val="single"/>
              </w:rPr>
              <w:t>Kallade ledamöter:</w:t>
            </w:r>
          </w:p>
        </w:tc>
        <w:tc>
          <w:tcPr>
            <w:tcW w:w="708" w:type="dxa"/>
          </w:tcPr>
          <w:p w14:paraId="5B2B3724" w14:textId="77777777" w:rsidR="00D452BA" w:rsidRPr="00B62311" w:rsidRDefault="00D452BA" w:rsidP="00DF2ED5">
            <w:pPr>
              <w:spacing w:before="0" w:after="0" w:line="360" w:lineRule="auto"/>
              <w:rPr>
                <w:rFonts w:cstheme="minorHAnsi"/>
              </w:rPr>
            </w:pPr>
          </w:p>
        </w:tc>
        <w:tc>
          <w:tcPr>
            <w:tcW w:w="4678" w:type="dxa"/>
          </w:tcPr>
          <w:p w14:paraId="23EF5737" w14:textId="77777777" w:rsidR="00D452BA" w:rsidRPr="00B62311" w:rsidRDefault="00D452BA" w:rsidP="00DF2ED5">
            <w:pPr>
              <w:spacing w:before="0" w:after="0" w:line="360" w:lineRule="auto"/>
              <w:rPr>
                <w:rFonts w:cstheme="minorHAnsi"/>
              </w:rPr>
            </w:pPr>
          </w:p>
        </w:tc>
      </w:tr>
      <w:tr w:rsidR="00D452BA" w:rsidRPr="00763DC9" w14:paraId="6D4757FB" w14:textId="77777777" w:rsidTr="00265BBC">
        <w:tblPrEx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3686" w:type="dxa"/>
            <w:gridSpan w:val="2"/>
          </w:tcPr>
          <w:p w14:paraId="6724C912" w14:textId="77777777" w:rsidR="00575820" w:rsidRPr="00986FFC" w:rsidRDefault="00575820" w:rsidP="00D14A6B">
            <w:pPr>
              <w:spacing w:before="0" w:after="0" w:line="240" w:lineRule="auto"/>
              <w:rPr>
                <w:rFonts w:cstheme="minorHAnsi"/>
                <w:lang w:val="nb-NO"/>
              </w:rPr>
            </w:pPr>
            <w:bookmarkStart w:id="2" w:name="UTVALGSMEDLEMMERFASTE"/>
            <w:bookmarkEnd w:id="2"/>
            <w:r w:rsidRPr="00986FFC">
              <w:rPr>
                <w:rFonts w:cstheme="minorHAnsi"/>
                <w:lang w:val="nb-NO"/>
              </w:rPr>
              <w:t>Tuija Finnilä, ordf.</w:t>
            </w:r>
          </w:p>
          <w:p w14:paraId="5E8191DA" w14:textId="77777777" w:rsidR="00575820" w:rsidRPr="00986FFC" w:rsidRDefault="00575820" w:rsidP="00D14A6B">
            <w:pPr>
              <w:spacing w:before="0" w:after="0" w:line="240" w:lineRule="auto"/>
              <w:rPr>
                <w:rFonts w:cstheme="minorHAnsi"/>
                <w:lang w:val="nb-NO"/>
              </w:rPr>
            </w:pPr>
            <w:r w:rsidRPr="00986FFC">
              <w:rPr>
                <w:rFonts w:cstheme="minorHAnsi"/>
                <w:lang w:val="nb-NO"/>
              </w:rPr>
              <w:t>James Sandstedt</w:t>
            </w:r>
          </w:p>
          <w:p w14:paraId="2BC53555" w14:textId="77777777" w:rsidR="00575820" w:rsidRPr="00986FFC" w:rsidRDefault="00575820" w:rsidP="00D14A6B">
            <w:pPr>
              <w:spacing w:before="0" w:after="0" w:line="240" w:lineRule="auto"/>
              <w:rPr>
                <w:rFonts w:cstheme="minorHAnsi"/>
                <w:lang w:val="nb-NO"/>
              </w:rPr>
            </w:pPr>
            <w:r w:rsidRPr="00986FFC">
              <w:rPr>
                <w:rFonts w:cstheme="minorHAnsi"/>
                <w:lang w:val="nb-NO"/>
              </w:rPr>
              <w:t>Britt-Marie Rosén</w:t>
            </w:r>
          </w:p>
          <w:p w14:paraId="5D93CB63" w14:textId="0305884E" w:rsidR="004A0901" w:rsidRPr="00986FFC" w:rsidRDefault="00575820" w:rsidP="00D14A6B">
            <w:pPr>
              <w:spacing w:before="0" w:after="0" w:line="240" w:lineRule="auto"/>
              <w:rPr>
                <w:rFonts w:cstheme="minorHAnsi"/>
                <w:lang w:val="nb-NO"/>
              </w:rPr>
            </w:pPr>
            <w:r w:rsidRPr="00986FFC">
              <w:rPr>
                <w:rFonts w:cstheme="minorHAnsi"/>
                <w:lang w:val="nb-NO"/>
              </w:rPr>
              <w:t>Kjell-Åke Karlsson</w:t>
            </w:r>
          </w:p>
          <w:p w14:paraId="0220DF7D" w14:textId="77777777" w:rsidR="00D14A6B" w:rsidRDefault="00E837B4" w:rsidP="002C13E0">
            <w:pPr>
              <w:spacing w:before="0" w:after="0" w:line="240" w:lineRule="auto"/>
              <w:rPr>
                <w:rFonts w:cstheme="minorHAnsi"/>
              </w:rPr>
            </w:pPr>
            <w:r w:rsidRPr="00E837B4">
              <w:rPr>
                <w:rFonts w:cstheme="minorHAnsi"/>
              </w:rPr>
              <w:t xml:space="preserve">Firas </w:t>
            </w:r>
            <w:proofErr w:type="spellStart"/>
            <w:r w:rsidRPr="00E837B4">
              <w:rPr>
                <w:rFonts w:cstheme="minorHAnsi"/>
              </w:rPr>
              <w:t>Marho</w:t>
            </w:r>
            <w:proofErr w:type="spellEnd"/>
          </w:p>
          <w:p w14:paraId="251749DC" w14:textId="42F24E8F" w:rsidR="00640A8E" w:rsidRDefault="00640A8E" w:rsidP="002C13E0">
            <w:pPr>
              <w:spacing w:before="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Gert Gustavsson</w:t>
            </w:r>
          </w:p>
          <w:p w14:paraId="654C40A2" w14:textId="5D2F7ED0" w:rsidR="00E837B4" w:rsidRPr="00763DC9" w:rsidRDefault="00E837B4" w:rsidP="002C13E0">
            <w:pPr>
              <w:spacing w:before="0" w:after="0" w:line="240" w:lineRule="auto"/>
              <w:rPr>
                <w:rFonts w:cstheme="minorHAnsi"/>
              </w:rPr>
            </w:pPr>
          </w:p>
        </w:tc>
        <w:tc>
          <w:tcPr>
            <w:tcW w:w="708" w:type="dxa"/>
          </w:tcPr>
          <w:p w14:paraId="39587479" w14:textId="74B8CB47" w:rsidR="00D452BA" w:rsidRPr="00763DC9" w:rsidRDefault="00D452BA" w:rsidP="00DF2ED5">
            <w:pPr>
              <w:spacing w:before="0" w:after="0" w:line="360" w:lineRule="auto"/>
              <w:rPr>
                <w:rFonts w:cstheme="minorHAnsi"/>
              </w:rPr>
            </w:pPr>
          </w:p>
        </w:tc>
        <w:tc>
          <w:tcPr>
            <w:tcW w:w="4678" w:type="dxa"/>
          </w:tcPr>
          <w:p w14:paraId="117915D5" w14:textId="77777777" w:rsidR="00D452BA" w:rsidRPr="00763DC9" w:rsidRDefault="00D452BA" w:rsidP="00DF2ED5">
            <w:pPr>
              <w:spacing w:before="0" w:after="0" w:line="360" w:lineRule="auto"/>
              <w:rPr>
                <w:rFonts w:cstheme="minorHAnsi"/>
              </w:rPr>
            </w:pPr>
          </w:p>
        </w:tc>
      </w:tr>
    </w:tbl>
    <w:p w14:paraId="495F724F" w14:textId="285C9AAA" w:rsidR="00D65980" w:rsidRDefault="00E72634" w:rsidP="00D14A6B">
      <w:pPr>
        <w:spacing w:before="0" w:after="0" w:line="240" w:lineRule="auto"/>
        <w:rPr>
          <w:rFonts w:cstheme="minorHAnsi"/>
        </w:rPr>
      </w:pPr>
      <w:bookmarkStart w:id="3" w:name="MØTEDOKUMENTMERKNAD"/>
      <w:bookmarkStart w:id="4" w:name="MØTEOPPSLAGSSTED"/>
      <w:bookmarkEnd w:id="3"/>
      <w:bookmarkEnd w:id="4"/>
      <w:r w:rsidRPr="00E72634">
        <w:rPr>
          <w:u w:val="single"/>
        </w:rPr>
        <w:t>Övriga kallade:</w:t>
      </w:r>
    </w:p>
    <w:p w14:paraId="36961436" w14:textId="3988ED10" w:rsidR="00B006E0" w:rsidRDefault="006E0160" w:rsidP="00D14A6B">
      <w:pPr>
        <w:spacing w:before="0" w:after="0" w:line="240" w:lineRule="auto"/>
        <w:rPr>
          <w:rFonts w:cstheme="minorHAnsi"/>
        </w:rPr>
      </w:pPr>
      <w:r>
        <w:rPr>
          <w:rFonts w:cstheme="minorHAnsi"/>
        </w:rPr>
        <w:t>K</w:t>
      </w:r>
      <w:r w:rsidR="00B006E0">
        <w:rPr>
          <w:rFonts w:cstheme="minorHAnsi"/>
        </w:rPr>
        <w:t xml:space="preserve">arl </w:t>
      </w:r>
      <w:r w:rsidR="00AA7EE3">
        <w:rPr>
          <w:rFonts w:cstheme="minorHAnsi"/>
        </w:rPr>
        <w:t xml:space="preserve">Andrae, </w:t>
      </w:r>
      <w:r w:rsidR="00B006E0">
        <w:rPr>
          <w:rFonts w:cstheme="minorHAnsi"/>
        </w:rPr>
        <w:t>ekonomichef</w:t>
      </w:r>
      <w:r w:rsidR="008B795B">
        <w:rPr>
          <w:rFonts w:cstheme="minorHAnsi"/>
        </w:rPr>
        <w:t xml:space="preserve">, p. </w:t>
      </w:r>
      <w:r w:rsidR="00262176">
        <w:rPr>
          <w:rFonts w:cstheme="minorHAnsi"/>
        </w:rPr>
        <w:t>5</w:t>
      </w:r>
    </w:p>
    <w:p w14:paraId="219B20DE" w14:textId="54FB4ED6" w:rsidR="00B006E0" w:rsidRDefault="00262176" w:rsidP="00D14A6B">
      <w:pPr>
        <w:spacing w:before="0" w:after="0" w:line="240" w:lineRule="auto"/>
        <w:rPr>
          <w:rFonts w:cstheme="minorHAnsi"/>
        </w:rPr>
      </w:pPr>
      <w:r>
        <w:rPr>
          <w:rFonts w:cstheme="minorHAnsi"/>
        </w:rPr>
        <w:t>Joakim Nertyk</w:t>
      </w:r>
      <w:r w:rsidR="00C73FFF">
        <w:rPr>
          <w:rFonts w:cstheme="minorHAnsi"/>
        </w:rPr>
        <w:t>, Azets</w:t>
      </w:r>
      <w:r w:rsidR="008B795B">
        <w:rPr>
          <w:rFonts w:cstheme="minorHAnsi"/>
        </w:rPr>
        <w:t xml:space="preserve">, p. </w:t>
      </w:r>
      <w:r>
        <w:rPr>
          <w:rFonts w:cstheme="minorHAnsi"/>
        </w:rPr>
        <w:t>6</w:t>
      </w:r>
    </w:p>
    <w:p w14:paraId="1B1CE5F7" w14:textId="77777777" w:rsidR="00B006E0" w:rsidRDefault="00B006E0" w:rsidP="00D14A6B">
      <w:pPr>
        <w:spacing w:before="0" w:after="0" w:line="240" w:lineRule="auto"/>
        <w:rPr>
          <w:rFonts w:cstheme="minorHAnsi"/>
        </w:rPr>
      </w:pPr>
    </w:p>
    <w:p w14:paraId="484C9488" w14:textId="5748B38C" w:rsidR="001A192D" w:rsidRDefault="00F31BE7" w:rsidP="00D14A6B">
      <w:pPr>
        <w:spacing w:before="0" w:after="0" w:line="240" w:lineRule="auto"/>
        <w:rPr>
          <w:rFonts w:cstheme="minorHAnsi"/>
        </w:rPr>
      </w:pPr>
      <w:r>
        <w:rPr>
          <w:rFonts w:cstheme="minorHAnsi"/>
        </w:rPr>
        <w:t>Carl-Gustaf Folkesson,</w:t>
      </w:r>
      <w:r w:rsidR="001A192D">
        <w:rPr>
          <w:rFonts w:cstheme="minorHAnsi"/>
        </w:rPr>
        <w:t xml:space="preserve"> </w:t>
      </w:r>
      <w:r w:rsidR="00662AA1">
        <w:rPr>
          <w:rFonts w:cstheme="minorHAnsi"/>
        </w:rPr>
        <w:t>sakkunnigt biträde och sekreterare</w:t>
      </w:r>
    </w:p>
    <w:p w14:paraId="249F1571" w14:textId="3930CDFD" w:rsidR="003220ED" w:rsidRDefault="003220ED" w:rsidP="00D14A6B">
      <w:pPr>
        <w:spacing w:before="0" w:after="0" w:line="240" w:lineRule="auto"/>
        <w:rPr>
          <w:rFonts w:cstheme="minorHAnsi"/>
        </w:rPr>
      </w:pPr>
    </w:p>
    <w:p w14:paraId="6B6E9C31" w14:textId="77777777" w:rsidR="00D14A6B" w:rsidRDefault="00D14A6B" w:rsidP="00D14A6B">
      <w:pPr>
        <w:spacing w:before="0" w:after="0" w:line="240" w:lineRule="auto"/>
        <w:rPr>
          <w:rFonts w:cstheme="minorHAnsi"/>
        </w:rPr>
      </w:pPr>
    </w:p>
    <w:p w14:paraId="3507D53A" w14:textId="088BD450" w:rsidR="003B0E2C" w:rsidRPr="0031086A" w:rsidRDefault="0031086A" w:rsidP="0031086A">
      <w:pPr>
        <w:spacing w:before="0" w:after="0" w:line="360" w:lineRule="auto"/>
        <w:rPr>
          <w:rFonts w:cstheme="minorHAnsi"/>
          <w:b/>
        </w:rPr>
      </w:pPr>
      <w:r w:rsidRPr="0031086A">
        <w:rPr>
          <w:rFonts w:cstheme="minorHAnsi"/>
          <w:b/>
        </w:rPr>
        <w:t>Ärendelista</w:t>
      </w:r>
    </w:p>
    <w:p w14:paraId="55A897B5" w14:textId="775CA40D" w:rsidR="0031086A" w:rsidRDefault="0031086A" w:rsidP="003970DF">
      <w:pPr>
        <w:pStyle w:val="Liststycke"/>
        <w:numPr>
          <w:ilvl w:val="0"/>
          <w:numId w:val="2"/>
        </w:numPr>
        <w:spacing w:line="480" w:lineRule="auto"/>
        <w:ind w:left="714" w:hanging="357"/>
      </w:pPr>
      <w:r w:rsidRPr="0031086A">
        <w:t>Godkännande av ärendelista</w:t>
      </w:r>
      <w:r w:rsidRPr="0031086A">
        <w:tab/>
      </w:r>
    </w:p>
    <w:p w14:paraId="6B19B64E" w14:textId="2092DD87" w:rsidR="00ED2F60" w:rsidRDefault="00ED2F60" w:rsidP="003970DF">
      <w:pPr>
        <w:pStyle w:val="Liststycke"/>
        <w:numPr>
          <w:ilvl w:val="0"/>
          <w:numId w:val="2"/>
        </w:numPr>
        <w:spacing w:line="480" w:lineRule="auto"/>
        <w:ind w:left="714" w:hanging="357"/>
      </w:pPr>
      <w:r>
        <w:t>Föregående mötesprotokoll</w:t>
      </w:r>
    </w:p>
    <w:p w14:paraId="3D4937BE" w14:textId="447F29CE" w:rsidR="00FF2E08" w:rsidRDefault="00FF2E08" w:rsidP="003970DF">
      <w:pPr>
        <w:pStyle w:val="Liststycke"/>
        <w:numPr>
          <w:ilvl w:val="0"/>
          <w:numId w:val="2"/>
        </w:numPr>
        <w:spacing w:line="480" w:lineRule="auto"/>
        <w:ind w:left="714" w:hanging="357"/>
      </w:pPr>
      <w:r>
        <w:t>Jäv</w:t>
      </w:r>
    </w:p>
    <w:p w14:paraId="33AC9241" w14:textId="77777777" w:rsidR="00FB0C08" w:rsidRDefault="00FB0C08" w:rsidP="00FB0C08">
      <w:pPr>
        <w:pStyle w:val="Liststycke"/>
        <w:numPr>
          <w:ilvl w:val="0"/>
          <w:numId w:val="2"/>
        </w:numPr>
        <w:spacing w:line="480" w:lineRule="auto"/>
        <w:ind w:left="714" w:hanging="357"/>
      </w:pPr>
      <w:r>
        <w:t>Informationsärenden</w:t>
      </w:r>
    </w:p>
    <w:p w14:paraId="7E738AAC" w14:textId="77777777" w:rsidR="00FB0C08" w:rsidRDefault="00FB0C08" w:rsidP="00FB0C08">
      <w:pPr>
        <w:pStyle w:val="Liststycke"/>
        <w:numPr>
          <w:ilvl w:val="1"/>
          <w:numId w:val="2"/>
        </w:numPr>
        <w:spacing w:line="480" w:lineRule="auto"/>
      </w:pPr>
      <w:r>
        <w:t xml:space="preserve">Aktivitetslistan </w:t>
      </w:r>
    </w:p>
    <w:p w14:paraId="319BD821" w14:textId="77777777" w:rsidR="00FB0C08" w:rsidRDefault="00FB0C08" w:rsidP="00FB0C08">
      <w:pPr>
        <w:pStyle w:val="Liststycke"/>
        <w:numPr>
          <w:ilvl w:val="1"/>
          <w:numId w:val="2"/>
        </w:numPr>
        <w:spacing w:line="480" w:lineRule="auto"/>
      </w:pPr>
      <w:r>
        <w:t>Ekonomi</w:t>
      </w:r>
    </w:p>
    <w:p w14:paraId="42BF3657" w14:textId="77777777" w:rsidR="00FB0C08" w:rsidRDefault="00FB0C08" w:rsidP="00FB0C08">
      <w:pPr>
        <w:pStyle w:val="Liststycke"/>
        <w:numPr>
          <w:ilvl w:val="1"/>
          <w:numId w:val="2"/>
        </w:numPr>
        <w:spacing w:line="480" w:lineRule="auto"/>
      </w:pPr>
      <w:r>
        <w:t>Nämnds- och bolagsbevakning</w:t>
      </w:r>
    </w:p>
    <w:p w14:paraId="3C9484F7" w14:textId="77777777" w:rsidR="00FB0C08" w:rsidRPr="00F9283F" w:rsidRDefault="00FB0C08" w:rsidP="00FB0C08">
      <w:pPr>
        <w:pStyle w:val="Liststycke"/>
        <w:numPr>
          <w:ilvl w:val="1"/>
          <w:numId w:val="2"/>
        </w:numPr>
        <w:spacing w:line="480" w:lineRule="auto"/>
        <w:rPr>
          <w:b/>
          <w:bCs/>
        </w:rPr>
      </w:pPr>
      <w:r>
        <w:t>Kurser och konferenser</w:t>
      </w:r>
    </w:p>
    <w:p w14:paraId="36B74D56" w14:textId="5E73EC83" w:rsidR="00F9283F" w:rsidRPr="00AF1C3E" w:rsidRDefault="00F9283F" w:rsidP="00FB0C08">
      <w:pPr>
        <w:pStyle w:val="Liststycke"/>
        <w:numPr>
          <w:ilvl w:val="1"/>
          <w:numId w:val="2"/>
        </w:numPr>
        <w:spacing w:line="480" w:lineRule="auto"/>
        <w:rPr>
          <w:b/>
          <w:bCs/>
        </w:rPr>
      </w:pPr>
      <w:r>
        <w:t>Azets nyhetsbrev</w:t>
      </w:r>
    </w:p>
    <w:p w14:paraId="2E879ED9" w14:textId="4349D97C" w:rsidR="00F31BE7" w:rsidRDefault="00262176" w:rsidP="003970DF">
      <w:pPr>
        <w:pStyle w:val="Liststycke"/>
        <w:numPr>
          <w:ilvl w:val="0"/>
          <w:numId w:val="2"/>
        </w:numPr>
        <w:spacing w:line="480" w:lineRule="auto"/>
        <w:ind w:left="714" w:hanging="357"/>
      </w:pPr>
      <w:r>
        <w:t>Information ekonomichef</w:t>
      </w:r>
    </w:p>
    <w:p w14:paraId="04D08574" w14:textId="11F0644D" w:rsidR="00D24356" w:rsidRDefault="00D24356" w:rsidP="003970DF">
      <w:pPr>
        <w:pStyle w:val="Liststycke"/>
        <w:numPr>
          <w:ilvl w:val="0"/>
          <w:numId w:val="2"/>
        </w:numPr>
        <w:spacing w:line="480" w:lineRule="auto"/>
        <w:ind w:left="714" w:hanging="357"/>
      </w:pPr>
      <w:r>
        <w:t>Granskning av beslut om särskilt stöd</w:t>
      </w:r>
      <w:r w:rsidR="00F9283F">
        <w:t xml:space="preserve"> </w:t>
      </w:r>
      <w:r w:rsidR="00262176">
        <w:t>- avrapportering</w:t>
      </w:r>
    </w:p>
    <w:p w14:paraId="1AA06ABB" w14:textId="2186B3F7" w:rsidR="00B42CF1" w:rsidRPr="00BD6319" w:rsidRDefault="00B42CF1" w:rsidP="00FB0C08">
      <w:pPr>
        <w:pStyle w:val="Liststycke"/>
        <w:numPr>
          <w:ilvl w:val="0"/>
          <w:numId w:val="2"/>
        </w:numPr>
        <w:spacing w:line="480" w:lineRule="auto"/>
        <w:ind w:left="714" w:hanging="357"/>
      </w:pPr>
      <w:r>
        <w:t>Övriga frågor</w:t>
      </w:r>
    </w:p>
    <w:sectPr w:rsidR="00B42CF1" w:rsidRPr="00BD6319" w:rsidSect="00E72634">
      <w:headerReference w:type="default" r:id="rId10"/>
      <w:headerReference w:type="first" r:id="rId11"/>
      <w:pgSz w:w="11906" w:h="16838"/>
      <w:pgMar w:top="26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A6BB7" w14:textId="77777777" w:rsidR="00B250B9" w:rsidRDefault="00B250B9" w:rsidP="00F348A2">
      <w:pPr>
        <w:spacing w:before="0" w:after="0" w:line="240" w:lineRule="auto"/>
      </w:pPr>
      <w:r>
        <w:separator/>
      </w:r>
    </w:p>
  </w:endnote>
  <w:endnote w:type="continuationSeparator" w:id="0">
    <w:p w14:paraId="692979D6" w14:textId="77777777" w:rsidR="00B250B9" w:rsidRDefault="00B250B9" w:rsidP="00F348A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C7370" w14:textId="77777777" w:rsidR="00B250B9" w:rsidRDefault="00B250B9" w:rsidP="00F348A2">
      <w:pPr>
        <w:spacing w:before="0" w:after="0" w:line="240" w:lineRule="auto"/>
      </w:pPr>
      <w:r>
        <w:separator/>
      </w:r>
    </w:p>
  </w:footnote>
  <w:footnote w:type="continuationSeparator" w:id="0">
    <w:p w14:paraId="2E40C0B8" w14:textId="77777777" w:rsidR="00B250B9" w:rsidRDefault="00B250B9" w:rsidP="00F348A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7E55A" w14:textId="77777777" w:rsidR="00E72634" w:rsidRDefault="00306CC5" w:rsidP="00306CC5">
    <w:pPr>
      <w:pStyle w:val="Sidhuvud"/>
    </w:pPr>
    <w:r>
      <w:tab/>
      <w:t xml:space="preserve">                                         </w:t>
    </w:r>
    <w:r>
      <w:rPr>
        <w:b/>
        <w:bCs/>
      </w:rPr>
      <w:t>Kallelse</w:t>
    </w:r>
  </w:p>
  <w:p w14:paraId="6EA658ED" w14:textId="08BCAA74" w:rsidR="00E72634" w:rsidRDefault="00AB0EC3" w:rsidP="00E72634">
    <w:pPr>
      <w:pStyle w:val="Sidhuvud"/>
    </w:pPr>
    <w:r>
      <w:tab/>
      <w:t xml:space="preserve">                                                              Sammanträdesdatum</w:t>
    </w:r>
    <w:r>
      <w:br/>
    </w:r>
    <w:r>
      <w:tab/>
      <w:t xml:space="preserve">                                              </w:t>
    </w:r>
    <w:r w:rsidR="00C1470C">
      <w:t>202</w:t>
    </w:r>
    <w:r w:rsidR="00FB0C08">
      <w:t>6-</w:t>
    </w:r>
    <w:r w:rsidR="00F31BE7">
      <w:t>0</w:t>
    </w:r>
    <w:r w:rsidR="00262176">
      <w:t>5-26</w:t>
    </w:r>
  </w:p>
  <w:p w14:paraId="7EAE74E1" w14:textId="77777777" w:rsidR="00E72634" w:rsidRDefault="00E72634" w:rsidP="00E72634">
    <w:pPr>
      <w:pStyle w:val="Sidhuvud"/>
    </w:pPr>
  </w:p>
  <w:tbl>
    <w:tblPr>
      <w:tblStyle w:val="Tabellrutnt"/>
      <w:tblW w:w="0" w:type="auto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06"/>
      <w:gridCol w:w="141"/>
      <w:gridCol w:w="3964"/>
    </w:tblGrid>
    <w:tr w:rsidR="00E72634" w14:paraId="06FDE4ED" w14:textId="77777777" w:rsidTr="00C1374E">
      <w:tc>
        <w:tcPr>
          <w:tcW w:w="4106" w:type="dxa"/>
        </w:tcPr>
        <w:p w14:paraId="05C6D474" w14:textId="77777777" w:rsidR="00E72634" w:rsidRDefault="00E72634" w:rsidP="00E72634">
          <w:pPr>
            <w:pStyle w:val="Sidhuvud"/>
          </w:pPr>
          <w:r>
            <w:t>Revisorerna</w:t>
          </w:r>
        </w:p>
      </w:tc>
      <w:tc>
        <w:tcPr>
          <w:tcW w:w="141" w:type="dxa"/>
        </w:tcPr>
        <w:p w14:paraId="37D10B3B" w14:textId="77777777" w:rsidR="00E72634" w:rsidRDefault="00E72634" w:rsidP="00E72634">
          <w:pPr>
            <w:pStyle w:val="Sidhuvud"/>
          </w:pPr>
        </w:p>
      </w:tc>
      <w:tc>
        <w:tcPr>
          <w:tcW w:w="3964" w:type="dxa"/>
          <w:hideMark/>
        </w:tcPr>
        <w:p w14:paraId="69A8ACE6" w14:textId="77777777" w:rsidR="00E72634" w:rsidRDefault="00AB0EC3" w:rsidP="00E72634">
          <w:pPr>
            <w:pStyle w:val="Sidhuvud"/>
          </w:pPr>
          <w:r>
            <w:rPr>
              <w:b/>
              <w:bCs/>
            </w:rPr>
            <w:t xml:space="preserve">      </w:t>
          </w:r>
        </w:p>
      </w:tc>
    </w:tr>
  </w:tbl>
  <w:p w14:paraId="554404C1" w14:textId="77777777" w:rsidR="00E72634" w:rsidRPr="00721CC3" w:rsidRDefault="00E72634" w:rsidP="00E72634">
    <w:pPr>
      <w:pStyle w:val="Sidhuvud"/>
      <w:rPr>
        <w:b/>
        <w:bCs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E931A96" wp14:editId="6C6FF29D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2028825" cy="438150"/>
          <wp:effectExtent l="0" t="0" r="9525" b="0"/>
          <wp:wrapNone/>
          <wp:docPr id="3" name="Bildobjekt 3" descr="OFM_LOGO_s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OFM_LOGO_s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7743D8" w14:textId="77777777" w:rsidR="00E72634" w:rsidRDefault="00E7263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CB04" w14:textId="77777777" w:rsidR="00721CC3" w:rsidRDefault="00721CC3" w:rsidP="00721CC3">
    <w:pPr>
      <w:pStyle w:val="Sidhuvud"/>
    </w:pPr>
  </w:p>
  <w:p w14:paraId="463D5822" w14:textId="77777777" w:rsidR="00721CC3" w:rsidRDefault="00721CC3" w:rsidP="00721CC3">
    <w:pPr>
      <w:pStyle w:val="Sidhuvud"/>
    </w:pPr>
  </w:p>
  <w:p w14:paraId="3A6AD79C" w14:textId="77777777" w:rsidR="00721CC3" w:rsidRDefault="00721CC3" w:rsidP="00721CC3">
    <w:pPr>
      <w:pStyle w:val="Sidhuvud"/>
    </w:pPr>
  </w:p>
  <w:p w14:paraId="2FDE4B8C" w14:textId="77777777" w:rsidR="00721CC3" w:rsidRDefault="00721CC3" w:rsidP="00721CC3">
    <w:pPr>
      <w:pStyle w:val="Sidhuvud"/>
    </w:pPr>
  </w:p>
  <w:tbl>
    <w:tblPr>
      <w:tblStyle w:val="Tabellrutnt"/>
      <w:tblW w:w="0" w:type="auto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06"/>
      <w:gridCol w:w="141"/>
      <w:gridCol w:w="3964"/>
    </w:tblGrid>
    <w:tr w:rsidR="00721CC3" w14:paraId="718FEF91" w14:textId="77777777" w:rsidTr="00D9677E">
      <w:tc>
        <w:tcPr>
          <w:tcW w:w="4106" w:type="dxa"/>
        </w:tcPr>
        <w:p w14:paraId="7E050575" w14:textId="77777777" w:rsidR="00721CC3" w:rsidRDefault="00E72634" w:rsidP="00721CC3">
          <w:pPr>
            <w:pStyle w:val="Sidhuvud"/>
          </w:pPr>
          <w:bookmarkStart w:id="5" w:name="UTVALGSNAVN"/>
          <w:bookmarkEnd w:id="5"/>
          <w:r>
            <w:t>Revisorerna</w:t>
          </w:r>
        </w:p>
      </w:tc>
      <w:tc>
        <w:tcPr>
          <w:tcW w:w="141" w:type="dxa"/>
        </w:tcPr>
        <w:p w14:paraId="21AF6446" w14:textId="77777777" w:rsidR="00721CC3" w:rsidRDefault="00721CC3" w:rsidP="00721CC3">
          <w:pPr>
            <w:pStyle w:val="Sidhuvud"/>
          </w:pPr>
        </w:p>
      </w:tc>
      <w:tc>
        <w:tcPr>
          <w:tcW w:w="3964" w:type="dxa"/>
          <w:hideMark/>
        </w:tcPr>
        <w:p w14:paraId="60A69430" w14:textId="77777777" w:rsidR="00721CC3" w:rsidRDefault="00721CC3" w:rsidP="00721CC3">
          <w:pPr>
            <w:pStyle w:val="Sidhuvud"/>
          </w:pPr>
          <w:r>
            <w:rPr>
              <w:b/>
              <w:bCs/>
            </w:rPr>
            <w:t>Kallelse</w:t>
          </w:r>
        </w:p>
      </w:tc>
    </w:tr>
  </w:tbl>
  <w:p w14:paraId="39E690BA" w14:textId="77777777" w:rsidR="00D47BEF" w:rsidRPr="00721CC3" w:rsidRDefault="00721CC3" w:rsidP="00721CC3">
    <w:pPr>
      <w:pStyle w:val="Sidhuvud"/>
      <w:rPr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DBB5045" wp14:editId="36033BD0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2028825" cy="438150"/>
          <wp:effectExtent l="0" t="0" r="9525" b="0"/>
          <wp:wrapNone/>
          <wp:docPr id="2" name="Bildobjekt 2" descr="OFM_LOGO_s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OFM_LOGO_s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2534"/>
    <w:multiLevelType w:val="hybridMultilevel"/>
    <w:tmpl w:val="BFC8073C"/>
    <w:lvl w:ilvl="0" w:tplc="041D000F">
      <w:start w:val="1"/>
      <w:numFmt w:val="decimal"/>
      <w:lvlText w:val="%1."/>
      <w:lvlJc w:val="left"/>
      <w:pPr>
        <w:ind w:left="644" w:hanging="360"/>
      </w:pPr>
    </w:lvl>
    <w:lvl w:ilvl="1" w:tplc="CCD6EAA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D3A15"/>
    <w:multiLevelType w:val="hybridMultilevel"/>
    <w:tmpl w:val="D80862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764035">
    <w:abstractNumId w:val="1"/>
  </w:num>
  <w:num w:numId="2" w16cid:durableId="703096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unned" w:val="True"/>
  </w:docVars>
  <w:rsids>
    <w:rsidRoot w:val="00E72634"/>
    <w:rsid w:val="00005924"/>
    <w:rsid w:val="00016CF5"/>
    <w:rsid w:val="000674BD"/>
    <w:rsid w:val="00067C54"/>
    <w:rsid w:val="0008795D"/>
    <w:rsid w:val="000A4CF3"/>
    <w:rsid w:val="000B472C"/>
    <w:rsid w:val="000C329A"/>
    <w:rsid w:val="000E08A2"/>
    <w:rsid w:val="000E27B4"/>
    <w:rsid w:val="000E2CB9"/>
    <w:rsid w:val="00103F76"/>
    <w:rsid w:val="001453C6"/>
    <w:rsid w:val="001556F8"/>
    <w:rsid w:val="00164B60"/>
    <w:rsid w:val="00166CF1"/>
    <w:rsid w:val="0017317B"/>
    <w:rsid w:val="00173378"/>
    <w:rsid w:val="001A192D"/>
    <w:rsid w:val="001A67C7"/>
    <w:rsid w:val="001B3826"/>
    <w:rsid w:val="001C26FC"/>
    <w:rsid w:val="001D1901"/>
    <w:rsid w:val="001D4EC7"/>
    <w:rsid w:val="001F47A2"/>
    <w:rsid w:val="001F60EF"/>
    <w:rsid w:val="0021259B"/>
    <w:rsid w:val="00223DF0"/>
    <w:rsid w:val="002266FD"/>
    <w:rsid w:val="00231C2C"/>
    <w:rsid w:val="0023325C"/>
    <w:rsid w:val="00251117"/>
    <w:rsid w:val="002515FC"/>
    <w:rsid w:val="00262176"/>
    <w:rsid w:val="00265BBC"/>
    <w:rsid w:val="00276626"/>
    <w:rsid w:val="002777D5"/>
    <w:rsid w:val="00280BC0"/>
    <w:rsid w:val="0029085C"/>
    <w:rsid w:val="00296789"/>
    <w:rsid w:val="002A5411"/>
    <w:rsid w:val="002A5E60"/>
    <w:rsid w:val="002C13E0"/>
    <w:rsid w:val="002C5DCC"/>
    <w:rsid w:val="002E0B44"/>
    <w:rsid w:val="002F6C6F"/>
    <w:rsid w:val="003029F0"/>
    <w:rsid w:val="00306CC5"/>
    <w:rsid w:val="0031086A"/>
    <w:rsid w:val="003220ED"/>
    <w:rsid w:val="00326CE4"/>
    <w:rsid w:val="00330F84"/>
    <w:rsid w:val="003336E3"/>
    <w:rsid w:val="0035306E"/>
    <w:rsid w:val="003609BA"/>
    <w:rsid w:val="00363E2A"/>
    <w:rsid w:val="003643C0"/>
    <w:rsid w:val="0038132D"/>
    <w:rsid w:val="003970DF"/>
    <w:rsid w:val="003B0E2C"/>
    <w:rsid w:val="003D1EA1"/>
    <w:rsid w:val="003D4585"/>
    <w:rsid w:val="003E0B73"/>
    <w:rsid w:val="003E4CD6"/>
    <w:rsid w:val="0040289A"/>
    <w:rsid w:val="00405A92"/>
    <w:rsid w:val="0043711F"/>
    <w:rsid w:val="0044420E"/>
    <w:rsid w:val="00454F8F"/>
    <w:rsid w:val="00470D4B"/>
    <w:rsid w:val="00484401"/>
    <w:rsid w:val="00490FAA"/>
    <w:rsid w:val="004A0901"/>
    <w:rsid w:val="004B7FF9"/>
    <w:rsid w:val="004F33CD"/>
    <w:rsid w:val="00500572"/>
    <w:rsid w:val="00501849"/>
    <w:rsid w:val="0050497F"/>
    <w:rsid w:val="00507064"/>
    <w:rsid w:val="005159EE"/>
    <w:rsid w:val="0051767D"/>
    <w:rsid w:val="00520C9A"/>
    <w:rsid w:val="005218A5"/>
    <w:rsid w:val="0052722F"/>
    <w:rsid w:val="00533E0C"/>
    <w:rsid w:val="00533E9F"/>
    <w:rsid w:val="00555746"/>
    <w:rsid w:val="00563D01"/>
    <w:rsid w:val="00575820"/>
    <w:rsid w:val="005778DF"/>
    <w:rsid w:val="00583B63"/>
    <w:rsid w:val="005879BC"/>
    <w:rsid w:val="00591F57"/>
    <w:rsid w:val="005A160A"/>
    <w:rsid w:val="005A25E0"/>
    <w:rsid w:val="005A4A01"/>
    <w:rsid w:val="005B7835"/>
    <w:rsid w:val="00601F3E"/>
    <w:rsid w:val="006275D2"/>
    <w:rsid w:val="00631714"/>
    <w:rsid w:val="0063253D"/>
    <w:rsid w:val="00640A8E"/>
    <w:rsid w:val="00642A0E"/>
    <w:rsid w:val="00644092"/>
    <w:rsid w:val="00647C0F"/>
    <w:rsid w:val="006619D5"/>
    <w:rsid w:val="00662AA1"/>
    <w:rsid w:val="00675275"/>
    <w:rsid w:val="00692A6E"/>
    <w:rsid w:val="0069735C"/>
    <w:rsid w:val="006A4741"/>
    <w:rsid w:val="006C07D0"/>
    <w:rsid w:val="006C38CF"/>
    <w:rsid w:val="006C4999"/>
    <w:rsid w:val="006D0B36"/>
    <w:rsid w:val="006D5612"/>
    <w:rsid w:val="006E0160"/>
    <w:rsid w:val="006E22B8"/>
    <w:rsid w:val="006F69BF"/>
    <w:rsid w:val="007007A3"/>
    <w:rsid w:val="00703CDE"/>
    <w:rsid w:val="00716056"/>
    <w:rsid w:val="00721CC3"/>
    <w:rsid w:val="00751A4E"/>
    <w:rsid w:val="007763D1"/>
    <w:rsid w:val="00776743"/>
    <w:rsid w:val="007B29C2"/>
    <w:rsid w:val="007B5605"/>
    <w:rsid w:val="007C2DF9"/>
    <w:rsid w:val="00801D1B"/>
    <w:rsid w:val="00814E45"/>
    <w:rsid w:val="00826669"/>
    <w:rsid w:val="00832E13"/>
    <w:rsid w:val="00834685"/>
    <w:rsid w:val="00843EA6"/>
    <w:rsid w:val="00847212"/>
    <w:rsid w:val="00854EE2"/>
    <w:rsid w:val="00856414"/>
    <w:rsid w:val="0087138E"/>
    <w:rsid w:val="008726FF"/>
    <w:rsid w:val="00881622"/>
    <w:rsid w:val="0088282C"/>
    <w:rsid w:val="00883726"/>
    <w:rsid w:val="008942AA"/>
    <w:rsid w:val="008B795B"/>
    <w:rsid w:val="008D096E"/>
    <w:rsid w:val="008F030C"/>
    <w:rsid w:val="008F6FD8"/>
    <w:rsid w:val="00925954"/>
    <w:rsid w:val="00926179"/>
    <w:rsid w:val="00927A40"/>
    <w:rsid w:val="0093127B"/>
    <w:rsid w:val="0094343F"/>
    <w:rsid w:val="00943E6C"/>
    <w:rsid w:val="00956CC5"/>
    <w:rsid w:val="00986FFC"/>
    <w:rsid w:val="009B2EB1"/>
    <w:rsid w:val="009B3D0C"/>
    <w:rsid w:val="009E1B93"/>
    <w:rsid w:val="009F52FF"/>
    <w:rsid w:val="00A31D71"/>
    <w:rsid w:val="00A32247"/>
    <w:rsid w:val="00A4291B"/>
    <w:rsid w:val="00A6008D"/>
    <w:rsid w:val="00A6217A"/>
    <w:rsid w:val="00A71443"/>
    <w:rsid w:val="00A74B4A"/>
    <w:rsid w:val="00A851DB"/>
    <w:rsid w:val="00A9020E"/>
    <w:rsid w:val="00AA7EE3"/>
    <w:rsid w:val="00AB0EC3"/>
    <w:rsid w:val="00AB1033"/>
    <w:rsid w:val="00AB1BAC"/>
    <w:rsid w:val="00AB6DC9"/>
    <w:rsid w:val="00AC3FD9"/>
    <w:rsid w:val="00AC4D8E"/>
    <w:rsid w:val="00AC4DCB"/>
    <w:rsid w:val="00AD248E"/>
    <w:rsid w:val="00AD602F"/>
    <w:rsid w:val="00AD6D32"/>
    <w:rsid w:val="00AD7CC3"/>
    <w:rsid w:val="00AF0469"/>
    <w:rsid w:val="00AF0FA8"/>
    <w:rsid w:val="00AF13A1"/>
    <w:rsid w:val="00AF1C3E"/>
    <w:rsid w:val="00AF25B1"/>
    <w:rsid w:val="00B006E0"/>
    <w:rsid w:val="00B0136A"/>
    <w:rsid w:val="00B20CF6"/>
    <w:rsid w:val="00B250B9"/>
    <w:rsid w:val="00B42CF1"/>
    <w:rsid w:val="00B46FE3"/>
    <w:rsid w:val="00B54686"/>
    <w:rsid w:val="00B60555"/>
    <w:rsid w:val="00B871D5"/>
    <w:rsid w:val="00BC29D2"/>
    <w:rsid w:val="00BC5393"/>
    <w:rsid w:val="00BD6319"/>
    <w:rsid w:val="00BE2190"/>
    <w:rsid w:val="00C12620"/>
    <w:rsid w:val="00C1470C"/>
    <w:rsid w:val="00C15FD1"/>
    <w:rsid w:val="00C27435"/>
    <w:rsid w:val="00C62ABB"/>
    <w:rsid w:val="00C658DF"/>
    <w:rsid w:val="00C71EA4"/>
    <w:rsid w:val="00C72526"/>
    <w:rsid w:val="00C73FFF"/>
    <w:rsid w:val="00C760B5"/>
    <w:rsid w:val="00C80C76"/>
    <w:rsid w:val="00CB09FF"/>
    <w:rsid w:val="00CC7F6D"/>
    <w:rsid w:val="00CF4A81"/>
    <w:rsid w:val="00CF7B53"/>
    <w:rsid w:val="00D075F2"/>
    <w:rsid w:val="00D07950"/>
    <w:rsid w:val="00D14A6B"/>
    <w:rsid w:val="00D20232"/>
    <w:rsid w:val="00D24356"/>
    <w:rsid w:val="00D452BA"/>
    <w:rsid w:val="00D460D3"/>
    <w:rsid w:val="00D47BEF"/>
    <w:rsid w:val="00D57DE0"/>
    <w:rsid w:val="00D62E51"/>
    <w:rsid w:val="00D65980"/>
    <w:rsid w:val="00D8116D"/>
    <w:rsid w:val="00D91302"/>
    <w:rsid w:val="00D95EEA"/>
    <w:rsid w:val="00D9677E"/>
    <w:rsid w:val="00DA03E8"/>
    <w:rsid w:val="00DC29CC"/>
    <w:rsid w:val="00DD25F2"/>
    <w:rsid w:val="00DD40D7"/>
    <w:rsid w:val="00DF2ED5"/>
    <w:rsid w:val="00E170BC"/>
    <w:rsid w:val="00E173A4"/>
    <w:rsid w:val="00E3226E"/>
    <w:rsid w:val="00E65150"/>
    <w:rsid w:val="00E72634"/>
    <w:rsid w:val="00E83700"/>
    <w:rsid w:val="00E837B4"/>
    <w:rsid w:val="00E87CE0"/>
    <w:rsid w:val="00ED2F60"/>
    <w:rsid w:val="00EE3C76"/>
    <w:rsid w:val="00EE4068"/>
    <w:rsid w:val="00F03ADA"/>
    <w:rsid w:val="00F059DF"/>
    <w:rsid w:val="00F31BE7"/>
    <w:rsid w:val="00F31F6F"/>
    <w:rsid w:val="00F32008"/>
    <w:rsid w:val="00F337CA"/>
    <w:rsid w:val="00F348A2"/>
    <w:rsid w:val="00F424AC"/>
    <w:rsid w:val="00F45662"/>
    <w:rsid w:val="00F516E3"/>
    <w:rsid w:val="00F65919"/>
    <w:rsid w:val="00F65BD2"/>
    <w:rsid w:val="00F67E40"/>
    <w:rsid w:val="00F8480B"/>
    <w:rsid w:val="00F9283F"/>
    <w:rsid w:val="00FA28C7"/>
    <w:rsid w:val="00FA6796"/>
    <w:rsid w:val="00FB0C08"/>
    <w:rsid w:val="00FC308F"/>
    <w:rsid w:val="00FE5A52"/>
    <w:rsid w:val="00FE60B0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1AA77"/>
  <w15:chartTrackingRefBased/>
  <w15:docId w15:val="{3C2A5A2F-6D87-407B-8380-A792D149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8A2"/>
    <w:pPr>
      <w:spacing w:before="120" w:after="200" w:line="264" w:lineRule="auto"/>
    </w:pPr>
    <w:rPr>
      <w:rFonts w:ascii="Arial" w:eastAsiaTheme="minorEastAsia" w:hAnsi="Arial"/>
      <w:lang w:val="sv-SE" w:eastAsia="ja-JP"/>
    </w:rPr>
  </w:style>
  <w:style w:type="paragraph" w:styleId="Rubrik1">
    <w:name w:val="heading 1"/>
    <w:basedOn w:val="Normal"/>
    <w:next w:val="Normal"/>
    <w:link w:val="Rubrik1Char"/>
    <w:uiPriority w:val="9"/>
    <w:qFormat/>
    <w:rsid w:val="00A714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0C52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714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0C52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348A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348A2"/>
    <w:rPr>
      <w:rFonts w:ascii="Calibri" w:eastAsiaTheme="minorEastAsia" w:hAnsi="Calibri"/>
      <w:lang w:eastAsia="ja-JP"/>
    </w:rPr>
  </w:style>
  <w:style w:type="paragraph" w:styleId="Sidfot">
    <w:name w:val="footer"/>
    <w:basedOn w:val="Normal"/>
    <w:link w:val="SidfotChar"/>
    <w:uiPriority w:val="99"/>
    <w:unhideWhenUsed/>
    <w:rsid w:val="00F348A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348A2"/>
    <w:rPr>
      <w:rFonts w:ascii="Calibri" w:eastAsiaTheme="minorEastAsia" w:hAnsi="Calibri"/>
      <w:lang w:eastAsia="ja-JP"/>
    </w:rPr>
  </w:style>
  <w:style w:type="table" w:styleId="Tabellrutnt">
    <w:name w:val="Table Grid"/>
    <w:basedOn w:val="Normaltabell"/>
    <w:uiPriority w:val="39"/>
    <w:rsid w:val="00F34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2Char">
    <w:name w:val="Rubrik 2 Char"/>
    <w:basedOn w:val="Standardstycketeckensnitt"/>
    <w:link w:val="Rubrik2"/>
    <w:uiPriority w:val="9"/>
    <w:semiHidden/>
    <w:rsid w:val="00A71443"/>
    <w:rPr>
      <w:rFonts w:asciiTheme="majorHAnsi" w:eastAsiaTheme="majorEastAsia" w:hAnsiTheme="majorHAnsi" w:cstheme="majorBidi"/>
      <w:color w:val="140C52" w:themeColor="accent1" w:themeShade="BF"/>
      <w:sz w:val="26"/>
      <w:szCs w:val="26"/>
      <w:lang w:eastAsia="ja-JP"/>
    </w:rPr>
  </w:style>
  <w:style w:type="character" w:customStyle="1" w:styleId="Rubrik1Char">
    <w:name w:val="Rubrik 1 Char"/>
    <w:basedOn w:val="Standardstycketeckensnitt"/>
    <w:link w:val="Rubrik1"/>
    <w:uiPriority w:val="9"/>
    <w:rsid w:val="00A71443"/>
    <w:rPr>
      <w:rFonts w:asciiTheme="majorHAnsi" w:eastAsiaTheme="majorEastAsia" w:hAnsiTheme="majorHAnsi" w:cstheme="majorBidi"/>
      <w:color w:val="140C52" w:themeColor="accent1" w:themeShade="BF"/>
      <w:sz w:val="32"/>
      <w:szCs w:val="32"/>
      <w:lang w:eastAsia="ja-JP"/>
    </w:rPr>
  </w:style>
  <w:style w:type="character" w:styleId="Hyperlnk">
    <w:name w:val="Hyperlink"/>
    <w:basedOn w:val="Standardstycketeckensnitt"/>
    <w:uiPriority w:val="99"/>
    <w:semiHidden/>
    <w:unhideWhenUsed/>
    <w:rsid w:val="00A71443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397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17\Desktop\mallar%20revisionen\F&#246;rs&#228;ttsblad%20m&#246;teskallelse%20kommunstyrelsen.dotx" TargetMode="External"/></Relationships>
</file>

<file path=word/theme/theme1.xml><?xml version="1.0" encoding="utf-8"?>
<a:theme xmlns:a="http://schemas.openxmlformats.org/drawingml/2006/main" name="Office-tema">
  <a:themeElements>
    <a:clrScheme name="Sikri">
      <a:dk1>
        <a:srgbClr val="1B116E"/>
      </a:dk1>
      <a:lt1>
        <a:sysClr val="window" lastClr="FFFFFF"/>
      </a:lt1>
      <a:dk2>
        <a:srgbClr val="999BA2"/>
      </a:dk2>
      <a:lt2>
        <a:srgbClr val="F3F2F7"/>
      </a:lt2>
      <a:accent1>
        <a:srgbClr val="1B116E"/>
      </a:accent1>
      <a:accent2>
        <a:srgbClr val="6BEEB4"/>
      </a:accent2>
      <a:accent3>
        <a:srgbClr val="999BA2"/>
      </a:accent3>
      <a:accent4>
        <a:srgbClr val="067868"/>
      </a:accent4>
      <a:accent5>
        <a:srgbClr val="1B116E"/>
      </a:accent5>
      <a:accent6>
        <a:srgbClr val="999BA2"/>
      </a:accent6>
      <a:hlink>
        <a:srgbClr val="1B116E"/>
      </a:hlink>
      <a:folHlink>
        <a:srgbClr val="067868"/>
      </a:folHlink>
    </a:clrScheme>
    <a:fontScheme name="Sik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Dempet heltrukke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88A7E49B98B94DB69E17E6C4452F93" ma:contentTypeVersion="18" ma:contentTypeDescription="Create a new document." ma:contentTypeScope="" ma:versionID="6caa7ca8185b41a9b0bd825064ce4452">
  <xsd:schema xmlns:xsd="http://www.w3.org/2001/XMLSchema" xmlns:xs="http://www.w3.org/2001/XMLSchema" xmlns:p="http://schemas.microsoft.com/office/2006/metadata/properties" xmlns:ns3="0db9f87b-4e58-4d62-80ea-11ad907e2e16" xmlns:ns4="2f17bad4-0833-4f7e-b17f-5245019b66e0" targetNamespace="http://schemas.microsoft.com/office/2006/metadata/properties" ma:root="true" ma:fieldsID="776c02d5dfb4b3b68b692abedf322ff6" ns3:_="" ns4:_="">
    <xsd:import namespace="0db9f87b-4e58-4d62-80ea-11ad907e2e16"/>
    <xsd:import namespace="2f17bad4-0833-4f7e-b17f-5245019b66e0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9f87b-4e58-4d62-80ea-11ad907e2e16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7bad4-0833-4f7e-b17f-5245019b66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0db9f87b-4e58-4d62-80ea-11ad907e2e16" xsi:nil="true"/>
    <MigrationWizIdSecurityGroups xmlns="0db9f87b-4e58-4d62-80ea-11ad907e2e16" xsi:nil="true"/>
    <MigrationWizIdDocumentLibraryPermissions xmlns="0db9f87b-4e58-4d62-80ea-11ad907e2e16" xsi:nil="true"/>
    <MigrationWizId xmlns="0db9f87b-4e58-4d62-80ea-11ad907e2e16" xsi:nil="true"/>
    <MigrationWizIdPermissionLevels xmlns="0db9f87b-4e58-4d62-80ea-11ad907e2e16" xsi:nil="true"/>
  </documentManagement>
</p:properties>
</file>

<file path=customXml/itemProps1.xml><?xml version="1.0" encoding="utf-8"?>
<ds:datastoreItem xmlns:ds="http://schemas.openxmlformats.org/officeDocument/2006/customXml" ds:itemID="{02EF1A49-E238-43DE-8960-C52BDA311E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0B2AC2-1841-42DC-AD29-EDAEC53B6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9f87b-4e58-4d62-80ea-11ad907e2e16"/>
    <ds:schemaRef ds:uri="2f17bad4-0833-4f7e-b17f-5245019b66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D9699B-D8E7-4B3A-AFCD-094891283F77}">
  <ds:schemaRefs>
    <ds:schemaRef ds:uri="http://schemas.microsoft.com/office/2006/metadata/properties"/>
    <ds:schemaRef ds:uri="http://schemas.microsoft.com/office/infopath/2007/PartnerControls"/>
    <ds:schemaRef ds:uri="0db9f87b-4e58-4d62-80ea-11ad907e2e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Försättsblad möteskallelse kommunstyrelsen</Template>
  <TotalTime>3</TotalTime>
  <Pages>1</Pages>
  <Words>95</Words>
  <Characters>505</Characters>
  <Application>Microsoft Office Word</Application>
  <DocSecurity>0</DocSecurity>
  <Lines>4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Rubin</dc:creator>
  <cp:keywords/>
  <dc:description/>
  <cp:lastModifiedBy>Carl-Gustaf Folkesson</cp:lastModifiedBy>
  <cp:revision>3</cp:revision>
  <dcterms:created xsi:type="dcterms:W3CDTF">2026-05-18T09:40:00Z</dcterms:created>
  <dcterms:modified xsi:type="dcterms:W3CDTF">2026-05-18T09:43:00Z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0x010100E688A7E49B98B94DB69E17E6C4452F93</vt:lpwstr>
  </property>
</Properties>
</file>