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410"/>
        <w:gridCol w:w="708"/>
        <w:gridCol w:w="4678"/>
      </w:tblGrid>
      <w:tr w:rsidR="00F348A2" w14:paraId="44EE3B57" w14:textId="77777777" w:rsidTr="00265BBC">
        <w:tc>
          <w:tcPr>
            <w:tcW w:w="1276" w:type="dxa"/>
          </w:tcPr>
          <w:p w14:paraId="6BA5952C" w14:textId="77777777" w:rsidR="00F348A2" w:rsidRPr="0044420E" w:rsidRDefault="00F348A2" w:rsidP="00776743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Plats</w:t>
            </w:r>
          </w:p>
        </w:tc>
        <w:tc>
          <w:tcPr>
            <w:tcW w:w="7796" w:type="dxa"/>
            <w:gridSpan w:val="3"/>
          </w:tcPr>
          <w:p w14:paraId="4A589F90" w14:textId="298EEEC6" w:rsidR="00F348A2" w:rsidRDefault="00296789" w:rsidP="00F348A2">
            <w:pPr>
              <w:spacing w:after="0"/>
            </w:pPr>
            <w:bookmarkStart w:id="0" w:name="MØTEROM"/>
            <w:bookmarkEnd w:id="0"/>
            <w:r>
              <w:t xml:space="preserve">Lokal </w:t>
            </w:r>
            <w:proofErr w:type="spellStart"/>
            <w:r w:rsidR="003B0E2C">
              <w:t>Vilshult</w:t>
            </w:r>
            <w:proofErr w:type="spellEnd"/>
          </w:p>
        </w:tc>
      </w:tr>
      <w:tr w:rsidR="00F348A2" w14:paraId="2DBF967F" w14:textId="77777777" w:rsidTr="00265BBC">
        <w:tc>
          <w:tcPr>
            <w:tcW w:w="1276" w:type="dxa"/>
          </w:tcPr>
          <w:p w14:paraId="2263A1BA" w14:textId="77777777" w:rsidR="00F348A2" w:rsidRPr="0044420E" w:rsidRDefault="00F348A2" w:rsidP="00F348A2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Tid</w:t>
            </w:r>
          </w:p>
        </w:tc>
        <w:tc>
          <w:tcPr>
            <w:tcW w:w="7796" w:type="dxa"/>
            <w:gridSpan w:val="3"/>
          </w:tcPr>
          <w:p w14:paraId="310A97D4" w14:textId="1FE9204F" w:rsidR="00F348A2" w:rsidRDefault="00E72634" w:rsidP="00F348A2">
            <w:pPr>
              <w:spacing w:after="0"/>
            </w:pPr>
            <w:bookmarkStart w:id="1" w:name="MØTEDATO"/>
            <w:bookmarkEnd w:id="1"/>
            <w:r>
              <w:t>202</w:t>
            </w:r>
            <w:r w:rsidR="00C1470C">
              <w:t>5-</w:t>
            </w:r>
            <w:r w:rsidR="003220ED">
              <w:t>02-24</w:t>
            </w:r>
            <w:r w:rsidR="00FB0C08">
              <w:t xml:space="preserve"> </w:t>
            </w:r>
            <w:r w:rsidR="00986FFC">
              <w:t>k</w:t>
            </w:r>
            <w:r w:rsidR="0035306E">
              <w:t>l.</w:t>
            </w:r>
            <w:r w:rsidR="00986FFC">
              <w:t xml:space="preserve"> </w:t>
            </w:r>
            <w:r w:rsidR="00FB0C08">
              <w:t>13.00</w:t>
            </w:r>
          </w:p>
          <w:p w14:paraId="63401DAE" w14:textId="16F78734" w:rsidR="003970DF" w:rsidRDefault="003970DF" w:rsidP="00F348A2">
            <w:pPr>
              <w:spacing w:after="0"/>
            </w:pPr>
          </w:p>
        </w:tc>
      </w:tr>
      <w:tr w:rsidR="00D452BA" w:rsidRPr="00B62311" w14:paraId="1628E052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072" w:type="dxa"/>
            <w:gridSpan w:val="4"/>
          </w:tcPr>
          <w:p w14:paraId="3B967590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  <w:r w:rsidRPr="00716056">
              <w:rPr>
                <w:rFonts w:cstheme="minorHAnsi"/>
                <w:b/>
              </w:rPr>
              <w:t>Sändlista</w:t>
            </w:r>
          </w:p>
        </w:tc>
      </w:tr>
      <w:tr w:rsidR="00D452BA" w:rsidRPr="00B62311" w14:paraId="2FF1AB7A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39325672" w14:textId="77777777" w:rsidR="00D452BA" w:rsidRPr="00280BC0" w:rsidRDefault="00D452BA" w:rsidP="00DF2ED5">
            <w:pPr>
              <w:spacing w:after="0" w:line="360" w:lineRule="auto"/>
              <w:rPr>
                <w:rFonts w:cstheme="minorHAnsi"/>
                <w:u w:val="single"/>
              </w:rPr>
            </w:pPr>
            <w:r w:rsidRPr="00280BC0">
              <w:rPr>
                <w:rFonts w:cstheme="minorHAnsi"/>
                <w:u w:val="single"/>
              </w:rPr>
              <w:t>Kallade ledamöter:</w:t>
            </w:r>
          </w:p>
        </w:tc>
        <w:tc>
          <w:tcPr>
            <w:tcW w:w="708" w:type="dxa"/>
          </w:tcPr>
          <w:p w14:paraId="5B2B3724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3EF5737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  <w:tr w:rsidR="00D452BA" w:rsidRPr="00763DC9" w14:paraId="6D4757FB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6724C912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bookmarkStart w:id="2" w:name="UTVALGSMEDLEMMERFASTE"/>
            <w:bookmarkEnd w:id="2"/>
            <w:r w:rsidRPr="00986FFC">
              <w:rPr>
                <w:rFonts w:cstheme="minorHAnsi"/>
                <w:lang w:val="nb-NO"/>
              </w:rPr>
              <w:t>Tuija Finnilä, ordf.</w:t>
            </w:r>
          </w:p>
          <w:p w14:paraId="5E8191DA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James Sandstedt</w:t>
            </w:r>
          </w:p>
          <w:p w14:paraId="2BC53555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Britt-Marie Rosén</w:t>
            </w:r>
          </w:p>
          <w:p w14:paraId="5D93CB63" w14:textId="0305884E" w:rsidR="004A0901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Kjell-Åke Karlsson</w:t>
            </w:r>
          </w:p>
          <w:p w14:paraId="0220DF7D" w14:textId="77777777" w:rsidR="00D14A6B" w:rsidRDefault="00E837B4" w:rsidP="002C13E0">
            <w:pPr>
              <w:spacing w:before="0" w:after="0" w:line="240" w:lineRule="auto"/>
              <w:rPr>
                <w:rFonts w:cstheme="minorHAnsi"/>
              </w:rPr>
            </w:pPr>
            <w:r w:rsidRPr="00E837B4">
              <w:rPr>
                <w:rFonts w:cstheme="minorHAnsi"/>
              </w:rPr>
              <w:t>Firas Marho</w:t>
            </w:r>
          </w:p>
          <w:p w14:paraId="251749DC" w14:textId="42F24E8F" w:rsidR="00640A8E" w:rsidRDefault="00640A8E" w:rsidP="002C13E0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Gert Gustavsson</w:t>
            </w:r>
          </w:p>
          <w:p w14:paraId="654C40A2" w14:textId="5D2F7ED0" w:rsidR="00E837B4" w:rsidRPr="00763DC9" w:rsidRDefault="00E837B4" w:rsidP="002C13E0">
            <w:pPr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587479" w14:textId="74B8CB4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117915D5" w14:textId="7777777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</w:tbl>
    <w:p w14:paraId="495F724F" w14:textId="285C9AAA" w:rsidR="00D65980" w:rsidRDefault="00E72634" w:rsidP="00D14A6B">
      <w:pPr>
        <w:spacing w:before="0" w:after="0" w:line="240" w:lineRule="auto"/>
        <w:rPr>
          <w:rFonts w:cstheme="minorHAnsi"/>
        </w:rPr>
      </w:pPr>
      <w:bookmarkStart w:id="3" w:name="MØTEDOKUMENTMERKNAD"/>
      <w:bookmarkStart w:id="4" w:name="MØTEOPPSLAGSSTED"/>
      <w:bookmarkEnd w:id="3"/>
      <w:bookmarkEnd w:id="4"/>
      <w:r w:rsidRPr="00E72634">
        <w:rPr>
          <w:u w:val="single"/>
        </w:rPr>
        <w:t>Övriga kallade:</w:t>
      </w:r>
    </w:p>
    <w:p w14:paraId="484C9488" w14:textId="0E861EA6" w:rsidR="001A192D" w:rsidRDefault="001A192D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 xml:space="preserve">Evelina Witoft, </w:t>
      </w:r>
      <w:r w:rsidR="00662AA1">
        <w:rPr>
          <w:rFonts w:cstheme="minorHAnsi"/>
        </w:rPr>
        <w:t>sakkunnigt biträde och sekreterare</w:t>
      </w:r>
    </w:p>
    <w:p w14:paraId="249F1571" w14:textId="74B20944" w:rsidR="003220ED" w:rsidRDefault="003220ED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Carl-Gustaf Folkesson, Azets</w:t>
      </w:r>
    </w:p>
    <w:p w14:paraId="6B6E9C31" w14:textId="77777777" w:rsidR="00D14A6B" w:rsidRDefault="00D14A6B" w:rsidP="00D14A6B">
      <w:pPr>
        <w:spacing w:before="0" w:after="0" w:line="240" w:lineRule="auto"/>
        <w:rPr>
          <w:rFonts w:cstheme="minorHAnsi"/>
        </w:rPr>
      </w:pPr>
    </w:p>
    <w:p w14:paraId="3507D53A" w14:textId="088BD450" w:rsidR="003B0E2C" w:rsidRPr="0031086A" w:rsidRDefault="0031086A" w:rsidP="0031086A">
      <w:pPr>
        <w:spacing w:before="0" w:after="0" w:line="360" w:lineRule="auto"/>
        <w:rPr>
          <w:rFonts w:cstheme="minorHAnsi"/>
          <w:b/>
        </w:rPr>
      </w:pPr>
      <w:r w:rsidRPr="0031086A">
        <w:rPr>
          <w:rFonts w:cstheme="minorHAnsi"/>
          <w:b/>
        </w:rPr>
        <w:t>Ärendelista</w:t>
      </w:r>
    </w:p>
    <w:p w14:paraId="55A897B5" w14:textId="775CA40D" w:rsidR="0031086A" w:rsidRDefault="0031086A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 w:rsidRPr="0031086A">
        <w:t>Godkännande av ärendelista</w:t>
      </w:r>
      <w:r w:rsidRPr="0031086A">
        <w:tab/>
      </w:r>
    </w:p>
    <w:p w14:paraId="6B19B64E" w14:textId="2092DD87" w:rsidR="00ED2F60" w:rsidRDefault="00ED2F6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Föregående mötesprotokoll</w:t>
      </w:r>
    </w:p>
    <w:p w14:paraId="3D4937BE" w14:textId="447F29CE" w:rsidR="00FF2E08" w:rsidRDefault="00FF2E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Jäv</w:t>
      </w:r>
    </w:p>
    <w:p w14:paraId="33AC9241" w14:textId="77777777" w:rsidR="00FB0C08" w:rsidRDefault="00FB0C08" w:rsidP="00FB0C08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Informationsärenden</w:t>
      </w:r>
    </w:p>
    <w:p w14:paraId="7E738AAC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 xml:space="preserve">Aktivitetslistan </w:t>
      </w:r>
    </w:p>
    <w:p w14:paraId="319BD821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>Ekonomi</w:t>
      </w:r>
    </w:p>
    <w:p w14:paraId="42BF3657" w14:textId="77777777" w:rsidR="00FB0C08" w:rsidRDefault="00FB0C08" w:rsidP="00FB0C08">
      <w:pPr>
        <w:pStyle w:val="Liststycke"/>
        <w:numPr>
          <w:ilvl w:val="1"/>
          <w:numId w:val="2"/>
        </w:numPr>
        <w:spacing w:line="480" w:lineRule="auto"/>
      </w:pPr>
      <w:r>
        <w:t>Nämnds- och bolagsbevakning</w:t>
      </w:r>
    </w:p>
    <w:p w14:paraId="3C9484F7" w14:textId="77777777" w:rsidR="00FB0C08" w:rsidRPr="00AF1C3E" w:rsidRDefault="00FB0C08" w:rsidP="00FB0C08">
      <w:pPr>
        <w:pStyle w:val="Liststycke"/>
        <w:numPr>
          <w:ilvl w:val="1"/>
          <w:numId w:val="2"/>
        </w:numPr>
        <w:spacing w:line="480" w:lineRule="auto"/>
        <w:rPr>
          <w:b/>
          <w:bCs/>
        </w:rPr>
      </w:pPr>
      <w:r>
        <w:t>Kurser och konferenser</w:t>
      </w:r>
    </w:p>
    <w:p w14:paraId="0A24B25F" w14:textId="25FA41F8" w:rsidR="00D57DE0" w:rsidRDefault="00FB0C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 xml:space="preserve">Möte med </w:t>
      </w:r>
      <w:r w:rsidR="003220ED">
        <w:t>Sam Svensson, arbetsmarknadsenheten</w:t>
      </w:r>
      <w:r>
        <w:t xml:space="preserve"> (</w:t>
      </w:r>
      <w:proofErr w:type="spellStart"/>
      <w:r>
        <w:t>kl</w:t>
      </w:r>
      <w:proofErr w:type="spellEnd"/>
      <w:r>
        <w:t xml:space="preserve"> 1</w:t>
      </w:r>
      <w:r w:rsidR="003220ED">
        <w:t>3</w:t>
      </w:r>
      <w:r>
        <w:t>.</w:t>
      </w:r>
      <w:r w:rsidR="003220ED">
        <w:t>15</w:t>
      </w:r>
      <w:r>
        <w:t>)</w:t>
      </w:r>
    </w:p>
    <w:p w14:paraId="0FD3343D" w14:textId="71386348" w:rsidR="003220ED" w:rsidRDefault="003220ED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Projektplan avseende granskning av bygglovshandläggningen</w:t>
      </w:r>
    </w:p>
    <w:p w14:paraId="1AA06ABB" w14:textId="2186B3F7" w:rsidR="00B42CF1" w:rsidRPr="00BD6319" w:rsidRDefault="00B42CF1" w:rsidP="00FB0C08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Övriga frågor</w:t>
      </w:r>
    </w:p>
    <w:sectPr w:rsidR="00B42CF1" w:rsidRPr="00BD6319" w:rsidSect="00E72634">
      <w:headerReference w:type="default" r:id="rId10"/>
      <w:headerReference w:type="first" r:id="rId11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D682" w14:textId="77777777" w:rsidR="008F6FD8" w:rsidRDefault="008F6FD8" w:rsidP="00F348A2">
      <w:pPr>
        <w:spacing w:before="0" w:after="0" w:line="240" w:lineRule="auto"/>
      </w:pPr>
      <w:r>
        <w:separator/>
      </w:r>
    </w:p>
  </w:endnote>
  <w:endnote w:type="continuationSeparator" w:id="0">
    <w:p w14:paraId="252AAD84" w14:textId="77777777" w:rsidR="008F6FD8" w:rsidRDefault="008F6FD8" w:rsidP="00F348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4155" w14:textId="77777777" w:rsidR="008F6FD8" w:rsidRDefault="008F6FD8" w:rsidP="00F348A2">
      <w:pPr>
        <w:spacing w:before="0" w:after="0" w:line="240" w:lineRule="auto"/>
      </w:pPr>
      <w:r>
        <w:separator/>
      </w:r>
    </w:p>
  </w:footnote>
  <w:footnote w:type="continuationSeparator" w:id="0">
    <w:p w14:paraId="5A05C636" w14:textId="77777777" w:rsidR="008F6FD8" w:rsidRDefault="008F6FD8" w:rsidP="00F348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E55A" w14:textId="77777777" w:rsidR="00E72634" w:rsidRDefault="00306CC5" w:rsidP="00306CC5">
    <w:pPr>
      <w:pStyle w:val="Sidhuvud"/>
    </w:pPr>
    <w:r>
      <w:tab/>
      <w:t xml:space="preserve">                                         </w:t>
    </w:r>
    <w:r>
      <w:rPr>
        <w:b/>
        <w:bCs/>
      </w:rPr>
      <w:t>Kallelse</w:t>
    </w:r>
  </w:p>
  <w:p w14:paraId="6EA658ED" w14:textId="1D327BE9" w:rsidR="00E72634" w:rsidRDefault="00AB0EC3" w:rsidP="00E72634">
    <w:pPr>
      <w:pStyle w:val="Sidhuvud"/>
    </w:pPr>
    <w:r>
      <w:tab/>
      <w:t xml:space="preserve">                                                              Sammanträdesdatum</w:t>
    </w:r>
    <w:r>
      <w:br/>
    </w:r>
    <w:r>
      <w:tab/>
      <w:t xml:space="preserve">                                              </w:t>
    </w:r>
    <w:r w:rsidR="00C1470C">
      <w:t>202</w:t>
    </w:r>
    <w:r w:rsidR="00FB0C08">
      <w:t>6-</w:t>
    </w:r>
    <w:r w:rsidR="00583B63">
      <w:t>02-24</w:t>
    </w:r>
  </w:p>
  <w:p w14:paraId="7EAE74E1" w14:textId="77777777" w:rsidR="00E72634" w:rsidRDefault="00E72634" w:rsidP="00E72634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E72634" w14:paraId="06FDE4ED" w14:textId="77777777" w:rsidTr="00C1374E">
      <w:tc>
        <w:tcPr>
          <w:tcW w:w="4106" w:type="dxa"/>
        </w:tcPr>
        <w:p w14:paraId="05C6D474" w14:textId="77777777" w:rsidR="00E72634" w:rsidRDefault="00E72634" w:rsidP="00E72634">
          <w:pPr>
            <w:pStyle w:val="Sidhuvud"/>
          </w:pPr>
          <w:r>
            <w:t>Revisorerna</w:t>
          </w:r>
        </w:p>
      </w:tc>
      <w:tc>
        <w:tcPr>
          <w:tcW w:w="141" w:type="dxa"/>
        </w:tcPr>
        <w:p w14:paraId="37D10B3B" w14:textId="77777777" w:rsidR="00E72634" w:rsidRDefault="00E72634" w:rsidP="00E72634">
          <w:pPr>
            <w:pStyle w:val="Sidhuvud"/>
          </w:pPr>
        </w:p>
      </w:tc>
      <w:tc>
        <w:tcPr>
          <w:tcW w:w="3964" w:type="dxa"/>
          <w:hideMark/>
        </w:tcPr>
        <w:p w14:paraId="69A8ACE6" w14:textId="77777777" w:rsidR="00E72634" w:rsidRDefault="00AB0EC3" w:rsidP="00E72634">
          <w:pPr>
            <w:pStyle w:val="Sidhuvud"/>
          </w:pPr>
          <w:r>
            <w:rPr>
              <w:b/>
              <w:bCs/>
            </w:rPr>
            <w:t xml:space="preserve">      </w:t>
          </w:r>
        </w:p>
      </w:tc>
    </w:tr>
  </w:tbl>
  <w:p w14:paraId="554404C1" w14:textId="77777777" w:rsidR="00E72634" w:rsidRPr="00721CC3" w:rsidRDefault="00E72634" w:rsidP="00E72634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31A96" wp14:editId="6C6FF29D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3" name="Bildobjekt 3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743D8" w14:textId="77777777" w:rsidR="00E72634" w:rsidRDefault="00E72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CB04" w14:textId="77777777" w:rsidR="00721CC3" w:rsidRDefault="00721CC3" w:rsidP="00721CC3">
    <w:pPr>
      <w:pStyle w:val="Sidhuvud"/>
    </w:pPr>
  </w:p>
  <w:p w14:paraId="463D5822" w14:textId="77777777" w:rsidR="00721CC3" w:rsidRDefault="00721CC3" w:rsidP="00721CC3">
    <w:pPr>
      <w:pStyle w:val="Sidhuvud"/>
    </w:pPr>
  </w:p>
  <w:p w14:paraId="3A6AD79C" w14:textId="77777777" w:rsidR="00721CC3" w:rsidRDefault="00721CC3" w:rsidP="00721CC3">
    <w:pPr>
      <w:pStyle w:val="Sidhuvud"/>
    </w:pPr>
  </w:p>
  <w:p w14:paraId="2FDE4B8C" w14:textId="77777777" w:rsidR="00721CC3" w:rsidRDefault="00721CC3" w:rsidP="00721CC3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721CC3" w14:paraId="718FEF91" w14:textId="77777777" w:rsidTr="00D9677E">
      <w:tc>
        <w:tcPr>
          <w:tcW w:w="4106" w:type="dxa"/>
        </w:tcPr>
        <w:p w14:paraId="7E050575" w14:textId="77777777" w:rsidR="00721CC3" w:rsidRDefault="00E72634" w:rsidP="00721CC3">
          <w:pPr>
            <w:pStyle w:val="Sidhuvud"/>
          </w:pPr>
          <w:bookmarkStart w:id="5" w:name="UTVALGSNAVN"/>
          <w:bookmarkEnd w:id="5"/>
          <w:r>
            <w:t>Revisorerna</w:t>
          </w:r>
        </w:p>
      </w:tc>
      <w:tc>
        <w:tcPr>
          <w:tcW w:w="141" w:type="dxa"/>
        </w:tcPr>
        <w:p w14:paraId="21AF6446" w14:textId="77777777" w:rsidR="00721CC3" w:rsidRDefault="00721CC3" w:rsidP="00721CC3">
          <w:pPr>
            <w:pStyle w:val="Sidhuvud"/>
          </w:pPr>
        </w:p>
      </w:tc>
      <w:tc>
        <w:tcPr>
          <w:tcW w:w="3964" w:type="dxa"/>
          <w:hideMark/>
        </w:tcPr>
        <w:p w14:paraId="60A69430" w14:textId="77777777" w:rsidR="00721CC3" w:rsidRDefault="00721CC3" w:rsidP="00721CC3">
          <w:pPr>
            <w:pStyle w:val="Sidhuvud"/>
          </w:pPr>
          <w:r>
            <w:rPr>
              <w:b/>
              <w:bCs/>
            </w:rPr>
            <w:t>Kallelse</w:t>
          </w:r>
        </w:p>
      </w:tc>
    </w:tr>
  </w:tbl>
  <w:p w14:paraId="39E690BA" w14:textId="77777777" w:rsidR="00D47BEF" w:rsidRPr="00721CC3" w:rsidRDefault="00721CC3" w:rsidP="00721CC3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B5045" wp14:editId="36033BD0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2" name="Bildobjekt 2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34"/>
    <w:multiLevelType w:val="hybridMultilevel"/>
    <w:tmpl w:val="BFC8073C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CCD6EA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3A15"/>
    <w:multiLevelType w:val="hybridMultilevel"/>
    <w:tmpl w:val="D80862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4035">
    <w:abstractNumId w:val="1"/>
  </w:num>
  <w:num w:numId="2" w16cid:durableId="7030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unned" w:val="True"/>
  </w:docVars>
  <w:rsids>
    <w:rsidRoot w:val="00E72634"/>
    <w:rsid w:val="00005924"/>
    <w:rsid w:val="00016CF5"/>
    <w:rsid w:val="000674BD"/>
    <w:rsid w:val="0008795D"/>
    <w:rsid w:val="000A4CF3"/>
    <w:rsid w:val="000B472C"/>
    <w:rsid w:val="000C329A"/>
    <w:rsid w:val="000E08A2"/>
    <w:rsid w:val="000E27B4"/>
    <w:rsid w:val="000E2CB9"/>
    <w:rsid w:val="001453C6"/>
    <w:rsid w:val="001556F8"/>
    <w:rsid w:val="00164B60"/>
    <w:rsid w:val="00166CF1"/>
    <w:rsid w:val="0017317B"/>
    <w:rsid w:val="00173378"/>
    <w:rsid w:val="001A192D"/>
    <w:rsid w:val="001A67C7"/>
    <w:rsid w:val="001B3826"/>
    <w:rsid w:val="001C26FC"/>
    <w:rsid w:val="001D1901"/>
    <w:rsid w:val="001D4EC7"/>
    <w:rsid w:val="001F60EF"/>
    <w:rsid w:val="0021259B"/>
    <w:rsid w:val="00223DF0"/>
    <w:rsid w:val="002266FD"/>
    <w:rsid w:val="00231C2C"/>
    <w:rsid w:val="0023325C"/>
    <w:rsid w:val="00251117"/>
    <w:rsid w:val="002515FC"/>
    <w:rsid w:val="00265BBC"/>
    <w:rsid w:val="00276626"/>
    <w:rsid w:val="002777D5"/>
    <w:rsid w:val="00280BC0"/>
    <w:rsid w:val="0029085C"/>
    <w:rsid w:val="00296789"/>
    <w:rsid w:val="002A5411"/>
    <w:rsid w:val="002A5E60"/>
    <w:rsid w:val="002C13E0"/>
    <w:rsid w:val="002C5DCC"/>
    <w:rsid w:val="002E0B44"/>
    <w:rsid w:val="002F6C6F"/>
    <w:rsid w:val="00306CC5"/>
    <w:rsid w:val="0031086A"/>
    <w:rsid w:val="003220ED"/>
    <w:rsid w:val="00326CE4"/>
    <w:rsid w:val="00330F84"/>
    <w:rsid w:val="003336E3"/>
    <w:rsid w:val="0035306E"/>
    <w:rsid w:val="003609BA"/>
    <w:rsid w:val="00363E2A"/>
    <w:rsid w:val="003643C0"/>
    <w:rsid w:val="0038132D"/>
    <w:rsid w:val="003970DF"/>
    <w:rsid w:val="003B0E2C"/>
    <w:rsid w:val="003D1EA1"/>
    <w:rsid w:val="003D4585"/>
    <w:rsid w:val="003E0B73"/>
    <w:rsid w:val="003E4CD6"/>
    <w:rsid w:val="0040289A"/>
    <w:rsid w:val="00405A92"/>
    <w:rsid w:val="0043711F"/>
    <w:rsid w:val="0044420E"/>
    <w:rsid w:val="00454F8F"/>
    <w:rsid w:val="00484401"/>
    <w:rsid w:val="00490FAA"/>
    <w:rsid w:val="004A0901"/>
    <w:rsid w:val="004B7FF9"/>
    <w:rsid w:val="004F33CD"/>
    <w:rsid w:val="00500572"/>
    <w:rsid w:val="00501849"/>
    <w:rsid w:val="0050497F"/>
    <w:rsid w:val="00507064"/>
    <w:rsid w:val="005159EE"/>
    <w:rsid w:val="0051767D"/>
    <w:rsid w:val="00520C9A"/>
    <w:rsid w:val="005218A5"/>
    <w:rsid w:val="0052722F"/>
    <w:rsid w:val="00533E0C"/>
    <w:rsid w:val="00533E9F"/>
    <w:rsid w:val="00555746"/>
    <w:rsid w:val="00563D01"/>
    <w:rsid w:val="00575820"/>
    <w:rsid w:val="00583B63"/>
    <w:rsid w:val="005879BC"/>
    <w:rsid w:val="00591F57"/>
    <w:rsid w:val="005A160A"/>
    <w:rsid w:val="005A25E0"/>
    <w:rsid w:val="005A4A01"/>
    <w:rsid w:val="005B7835"/>
    <w:rsid w:val="00601F3E"/>
    <w:rsid w:val="006275D2"/>
    <w:rsid w:val="00631714"/>
    <w:rsid w:val="00640A8E"/>
    <w:rsid w:val="00642A0E"/>
    <w:rsid w:val="00644092"/>
    <w:rsid w:val="00647C0F"/>
    <w:rsid w:val="00662AA1"/>
    <w:rsid w:val="00675275"/>
    <w:rsid w:val="00692A6E"/>
    <w:rsid w:val="0069735C"/>
    <w:rsid w:val="006A4741"/>
    <w:rsid w:val="006C07D0"/>
    <w:rsid w:val="006C38CF"/>
    <w:rsid w:val="006C4999"/>
    <w:rsid w:val="006D0B36"/>
    <w:rsid w:val="006D5612"/>
    <w:rsid w:val="006E22B8"/>
    <w:rsid w:val="006F69BF"/>
    <w:rsid w:val="007007A3"/>
    <w:rsid w:val="00703CDE"/>
    <w:rsid w:val="00716056"/>
    <w:rsid w:val="00721CC3"/>
    <w:rsid w:val="00751A4E"/>
    <w:rsid w:val="007763D1"/>
    <w:rsid w:val="00776743"/>
    <w:rsid w:val="007B29C2"/>
    <w:rsid w:val="007B5605"/>
    <w:rsid w:val="007C2DF9"/>
    <w:rsid w:val="00801D1B"/>
    <w:rsid w:val="00814E45"/>
    <w:rsid w:val="00826669"/>
    <w:rsid w:val="00832E13"/>
    <w:rsid w:val="00834685"/>
    <w:rsid w:val="00843EA6"/>
    <w:rsid w:val="00847212"/>
    <w:rsid w:val="00854EE2"/>
    <w:rsid w:val="0087138E"/>
    <w:rsid w:val="008726FF"/>
    <w:rsid w:val="00881622"/>
    <w:rsid w:val="0088282C"/>
    <w:rsid w:val="00883726"/>
    <w:rsid w:val="008942AA"/>
    <w:rsid w:val="008D096E"/>
    <w:rsid w:val="008F6FD8"/>
    <w:rsid w:val="00925954"/>
    <w:rsid w:val="00926179"/>
    <w:rsid w:val="00927A40"/>
    <w:rsid w:val="0093127B"/>
    <w:rsid w:val="0094343F"/>
    <w:rsid w:val="00943E6C"/>
    <w:rsid w:val="00956CC5"/>
    <w:rsid w:val="00986FFC"/>
    <w:rsid w:val="009B2EB1"/>
    <w:rsid w:val="009B3D0C"/>
    <w:rsid w:val="009E1B93"/>
    <w:rsid w:val="00A31D71"/>
    <w:rsid w:val="00A32247"/>
    <w:rsid w:val="00A4291B"/>
    <w:rsid w:val="00A6008D"/>
    <w:rsid w:val="00A6217A"/>
    <w:rsid w:val="00A71443"/>
    <w:rsid w:val="00A74B4A"/>
    <w:rsid w:val="00A851DB"/>
    <w:rsid w:val="00A9020E"/>
    <w:rsid w:val="00AB0EC3"/>
    <w:rsid w:val="00AB1BAC"/>
    <w:rsid w:val="00AB6DC9"/>
    <w:rsid w:val="00AC3FD9"/>
    <w:rsid w:val="00AC4D8E"/>
    <w:rsid w:val="00AC4DCB"/>
    <w:rsid w:val="00AD248E"/>
    <w:rsid w:val="00AD7CC3"/>
    <w:rsid w:val="00AF0469"/>
    <w:rsid w:val="00AF0FA8"/>
    <w:rsid w:val="00AF13A1"/>
    <w:rsid w:val="00AF1C3E"/>
    <w:rsid w:val="00AF25B1"/>
    <w:rsid w:val="00B0136A"/>
    <w:rsid w:val="00B20CF6"/>
    <w:rsid w:val="00B42CF1"/>
    <w:rsid w:val="00B46FE3"/>
    <w:rsid w:val="00B54686"/>
    <w:rsid w:val="00B871D5"/>
    <w:rsid w:val="00BC29D2"/>
    <w:rsid w:val="00BC5393"/>
    <w:rsid w:val="00BD6319"/>
    <w:rsid w:val="00BE2190"/>
    <w:rsid w:val="00C12620"/>
    <w:rsid w:val="00C1470C"/>
    <w:rsid w:val="00C15FD1"/>
    <w:rsid w:val="00C27435"/>
    <w:rsid w:val="00C62ABB"/>
    <w:rsid w:val="00C658DF"/>
    <w:rsid w:val="00C71EA4"/>
    <w:rsid w:val="00C72526"/>
    <w:rsid w:val="00C760B5"/>
    <w:rsid w:val="00C80C76"/>
    <w:rsid w:val="00CC7F6D"/>
    <w:rsid w:val="00CF4A81"/>
    <w:rsid w:val="00CF7B53"/>
    <w:rsid w:val="00D075F2"/>
    <w:rsid w:val="00D07950"/>
    <w:rsid w:val="00D14A6B"/>
    <w:rsid w:val="00D20232"/>
    <w:rsid w:val="00D452BA"/>
    <w:rsid w:val="00D47BEF"/>
    <w:rsid w:val="00D57DE0"/>
    <w:rsid w:val="00D62E51"/>
    <w:rsid w:val="00D65980"/>
    <w:rsid w:val="00D8116D"/>
    <w:rsid w:val="00D91302"/>
    <w:rsid w:val="00D95EEA"/>
    <w:rsid w:val="00D9677E"/>
    <w:rsid w:val="00DA03E8"/>
    <w:rsid w:val="00DC29CC"/>
    <w:rsid w:val="00DD25F2"/>
    <w:rsid w:val="00DD40D7"/>
    <w:rsid w:val="00DF2ED5"/>
    <w:rsid w:val="00E170BC"/>
    <w:rsid w:val="00E173A4"/>
    <w:rsid w:val="00E3226E"/>
    <w:rsid w:val="00E65150"/>
    <w:rsid w:val="00E72634"/>
    <w:rsid w:val="00E83700"/>
    <w:rsid w:val="00E837B4"/>
    <w:rsid w:val="00E87CE0"/>
    <w:rsid w:val="00ED2F60"/>
    <w:rsid w:val="00EE3C76"/>
    <w:rsid w:val="00EE4068"/>
    <w:rsid w:val="00F03ADA"/>
    <w:rsid w:val="00F059DF"/>
    <w:rsid w:val="00F31F6F"/>
    <w:rsid w:val="00F32008"/>
    <w:rsid w:val="00F337CA"/>
    <w:rsid w:val="00F348A2"/>
    <w:rsid w:val="00F424AC"/>
    <w:rsid w:val="00F45662"/>
    <w:rsid w:val="00F516E3"/>
    <w:rsid w:val="00F65919"/>
    <w:rsid w:val="00F65BD2"/>
    <w:rsid w:val="00F67E40"/>
    <w:rsid w:val="00F8480B"/>
    <w:rsid w:val="00FA28C7"/>
    <w:rsid w:val="00FA6796"/>
    <w:rsid w:val="00FB0C08"/>
    <w:rsid w:val="00FC308F"/>
    <w:rsid w:val="00FE5A52"/>
    <w:rsid w:val="00FE60B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FB1AA77"/>
  <w15:chartTrackingRefBased/>
  <w15:docId w15:val="{3C2A5A2F-6D87-407B-8380-A792D14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A2"/>
    <w:pPr>
      <w:spacing w:before="120" w:after="200" w:line="264" w:lineRule="auto"/>
    </w:pPr>
    <w:rPr>
      <w:rFonts w:ascii="Arial" w:eastAsiaTheme="minorEastAsia" w:hAnsi="Arial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A71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0C52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0C52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8A2"/>
    <w:rPr>
      <w:rFonts w:ascii="Calibri" w:eastAsiaTheme="minorEastAsia" w:hAnsi="Calibri"/>
      <w:lang w:eastAsia="ja-JP"/>
    </w:rPr>
  </w:style>
  <w:style w:type="paragraph" w:styleId="Sidfot">
    <w:name w:val="footer"/>
    <w:basedOn w:val="Normal"/>
    <w:link w:val="Sidfot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8A2"/>
    <w:rPr>
      <w:rFonts w:ascii="Calibri" w:eastAsiaTheme="minorEastAsia" w:hAnsi="Calibri"/>
      <w:lang w:eastAsia="ja-JP"/>
    </w:rPr>
  </w:style>
  <w:style w:type="table" w:styleId="Tabellrutnt">
    <w:name w:val="Table Grid"/>
    <w:basedOn w:val="Normaltabell"/>
    <w:uiPriority w:val="39"/>
    <w:rsid w:val="00F3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443"/>
    <w:rPr>
      <w:rFonts w:asciiTheme="majorHAnsi" w:eastAsiaTheme="majorEastAsia" w:hAnsiTheme="majorHAnsi" w:cstheme="majorBidi"/>
      <w:color w:val="140C52" w:themeColor="accent1" w:themeShade="BF"/>
      <w:sz w:val="26"/>
      <w:szCs w:val="26"/>
      <w:lang w:eastAsia="ja-JP"/>
    </w:rPr>
  </w:style>
  <w:style w:type="character" w:customStyle="1" w:styleId="Rubrik1Char">
    <w:name w:val="Rubrik 1 Char"/>
    <w:basedOn w:val="Standardstycketeckensnitt"/>
    <w:link w:val="Rubrik1"/>
    <w:uiPriority w:val="9"/>
    <w:rsid w:val="00A71443"/>
    <w:rPr>
      <w:rFonts w:asciiTheme="majorHAnsi" w:eastAsiaTheme="majorEastAsia" w:hAnsiTheme="majorHAnsi" w:cstheme="majorBidi"/>
      <w:color w:val="140C52" w:themeColor="accent1" w:themeShade="BF"/>
      <w:sz w:val="32"/>
      <w:szCs w:val="32"/>
      <w:lang w:eastAsia="ja-JP"/>
    </w:rPr>
  </w:style>
  <w:style w:type="character" w:styleId="Hyperlnk">
    <w:name w:val="Hyperlink"/>
    <w:basedOn w:val="Standardstycketeckensnitt"/>
    <w:uiPriority w:val="99"/>
    <w:semiHidden/>
    <w:unhideWhenUsed/>
    <w:rsid w:val="00A71443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39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17\Desktop\mallar%20revisionen\F&#246;rs&#228;ttsblad%20m&#246;teskallelse%20kommunstyrelsen.dotx" TargetMode="External"/></Relationships>
</file>

<file path=word/theme/theme1.xml><?xml version="1.0" encoding="utf-8"?>
<a:theme xmlns:a="http://schemas.openxmlformats.org/drawingml/2006/main" name="Office-tema">
  <a:themeElements>
    <a:clrScheme name="Sikri">
      <a:dk1>
        <a:srgbClr val="1B116E"/>
      </a:dk1>
      <a:lt1>
        <a:sysClr val="window" lastClr="FFFFFF"/>
      </a:lt1>
      <a:dk2>
        <a:srgbClr val="999BA2"/>
      </a:dk2>
      <a:lt2>
        <a:srgbClr val="F3F2F7"/>
      </a:lt2>
      <a:accent1>
        <a:srgbClr val="1B116E"/>
      </a:accent1>
      <a:accent2>
        <a:srgbClr val="6BEEB4"/>
      </a:accent2>
      <a:accent3>
        <a:srgbClr val="999BA2"/>
      </a:accent3>
      <a:accent4>
        <a:srgbClr val="067868"/>
      </a:accent4>
      <a:accent5>
        <a:srgbClr val="1B116E"/>
      </a:accent5>
      <a:accent6>
        <a:srgbClr val="999BA2"/>
      </a:accent6>
      <a:hlink>
        <a:srgbClr val="1B116E"/>
      </a:hlink>
      <a:folHlink>
        <a:srgbClr val="067868"/>
      </a:folHlink>
    </a:clrScheme>
    <a:fontScheme name="Sik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Dempet heltrukk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9699B-D8E7-4B3A-AFCD-094891283F77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02EF1A49-E238-43DE-8960-C52BDA31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B2AC2-1841-42DC-AD29-EDAEC53B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Försättsblad möteskallelse kommunstyrelsen</Template>
  <TotalTime>203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Rubin</dc:creator>
  <cp:keywords/>
  <dc:description/>
  <cp:lastModifiedBy>Evelina Witoft</cp:lastModifiedBy>
  <cp:revision>22</cp:revision>
  <dcterms:created xsi:type="dcterms:W3CDTF">2025-06-10T14:11:00Z</dcterms:created>
  <dcterms:modified xsi:type="dcterms:W3CDTF">2026-02-18T12:27:00Z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